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MacBuGuideStaticData_5760H"/>
    <w:bookmarkStart w:id="1" w:name="_MacBuGuideStaticData_6512H"/>
    <w:p w14:paraId="247CCD0D" w14:textId="68CCAD6A" w:rsidR="00E3096D" w:rsidRDefault="0097007B" w:rsidP="005901EF">
      <w:pPr>
        <w:pStyle w:val="Name"/>
      </w:pPr>
      <w:r>
        <w:rPr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783175" behindDoc="0" locked="0" layoutInCell="1" allowOverlap="1" wp14:anchorId="796FA17D" wp14:editId="61850A84">
                <wp:simplePos x="0" y="0"/>
                <wp:positionH relativeFrom="page">
                  <wp:posOffset>889000</wp:posOffset>
                </wp:positionH>
                <wp:positionV relativeFrom="page">
                  <wp:posOffset>4254500</wp:posOffset>
                </wp:positionV>
                <wp:extent cx="4089400" cy="800100"/>
                <wp:effectExtent l="0" t="0" r="0" b="0"/>
                <wp:wrapThrough wrapText="bothSides">
                  <wp:wrapPolygon edited="0">
                    <wp:start x="335" y="343"/>
                    <wp:lineTo x="335" y="20914"/>
                    <wp:lineTo x="21198" y="20914"/>
                    <wp:lineTo x="21198" y="343"/>
                    <wp:lineTo x="335" y="343"/>
                  </wp:wrapPolygon>
                </wp:wrapThrough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94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770DD9" w14:textId="77777777" w:rsidR="00A07AEF" w:rsidRDefault="00A07AEF" w:rsidP="00A07AEF">
                            <w:pPr>
                              <w:snapToGrid w:val="0"/>
                              <w:rPr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Martial Arts Leadership Training Academy</w:t>
                            </w:r>
                          </w:p>
                          <w:p w14:paraId="715AFA99" w14:textId="376B6F85" w:rsidR="00A07AEF" w:rsidRPr="00A64320" w:rsidRDefault="00A07AEF" w:rsidP="00A07AEF">
                            <w:pPr>
                              <w:snapToGrid w:val="0"/>
                              <w:jc w:val="center"/>
                              <w:rPr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6FA17D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margin-left:70pt;margin-top:335pt;width:322pt;height:63pt;z-index:25178317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" filled="f" stroked="f">
                <v:textbox>
                  <w:txbxContent>
                    <w:p w14:paraId="0B770DD9" w14:textId="77777777" w:rsidR="00A07AEF" w:rsidRDefault="00A07AEF" w:rsidP="00A07AEF">
                      <w:pPr>
                        <w:snapToGrid w:val="0"/>
                        <w:rPr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Martial Arts Leadership Training Academy</w:t>
                      </w:r>
                    </w:p>
                    <w:p w14:paraId="715AFA99" w14:textId="376B6F85" w:rsidR="00A07AEF" w:rsidRPr="00A64320" w:rsidRDefault="00A07AEF" w:rsidP="00A07AEF">
                      <w:pPr>
                        <w:snapToGrid w:val="0"/>
                        <w:jc w:val="center"/>
                        <w:rPr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E9FEAAE" wp14:editId="0679E524">
                <wp:simplePos x="0" y="0"/>
                <wp:positionH relativeFrom="page">
                  <wp:posOffset>762000</wp:posOffset>
                </wp:positionH>
                <wp:positionV relativeFrom="page">
                  <wp:posOffset>449580</wp:posOffset>
                </wp:positionV>
                <wp:extent cx="4089400" cy="800100"/>
                <wp:effectExtent l="0" t="0" r="0" b="0"/>
                <wp:wrapThrough wrapText="bothSides">
                  <wp:wrapPolygon edited="0">
                    <wp:start x="335" y="343"/>
                    <wp:lineTo x="335" y="20914"/>
                    <wp:lineTo x="21198" y="20914"/>
                    <wp:lineTo x="21198" y="343"/>
                    <wp:lineTo x="335" y="343"/>
                  </wp:wrapPolygon>
                </wp:wrapThrough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94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6E1776" w14:textId="48D335A4" w:rsidR="00242404" w:rsidRDefault="009C79E7" w:rsidP="00A64320">
                            <w:pPr>
                              <w:snapToGrid w:val="0"/>
                              <w:rPr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Martial Arts Leadership Training Academy</w:t>
                            </w:r>
                          </w:p>
                          <w:p w14:paraId="69BDA845" w14:textId="3BFBDAA4" w:rsidR="009C79E7" w:rsidRPr="00A64320" w:rsidRDefault="009C79E7" w:rsidP="009C79E7">
                            <w:pPr>
                              <w:snapToGrid w:val="0"/>
                              <w:jc w:val="center"/>
                              <w:rPr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9FEAAE" id="Text Box 14" o:spid="_x0000_s1027" type="#_x0000_t202" style="position:absolute;margin-left:60pt;margin-top:35.4pt;width:322pt;height:63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" filled="f" stroked="f">
                <v:textbox>
                  <w:txbxContent>
                    <w:p w14:paraId="3A6E1776" w14:textId="48D335A4" w:rsidR="00242404" w:rsidRDefault="009C79E7" w:rsidP="00A64320">
                      <w:pPr>
                        <w:snapToGrid w:val="0"/>
                        <w:rPr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Martial Arts Leadership Training Academy</w:t>
                      </w:r>
                    </w:p>
                    <w:p w14:paraId="69BDA845" w14:textId="3BFBDAA4" w:rsidR="009C79E7" w:rsidRPr="00A64320" w:rsidRDefault="009C79E7" w:rsidP="009C79E7">
                      <w:pPr>
                        <w:snapToGrid w:val="0"/>
                        <w:jc w:val="center"/>
                        <w:rPr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774983" behindDoc="0" locked="0" layoutInCell="1" allowOverlap="1" wp14:anchorId="29BAC2EE" wp14:editId="70DDF51F">
                <wp:simplePos x="0" y="0"/>
                <wp:positionH relativeFrom="page">
                  <wp:posOffset>5918200</wp:posOffset>
                </wp:positionH>
                <wp:positionV relativeFrom="page">
                  <wp:posOffset>381000</wp:posOffset>
                </wp:positionV>
                <wp:extent cx="4114800" cy="875030"/>
                <wp:effectExtent l="0" t="0" r="0" b="0"/>
                <wp:wrapThrough wrapText="bothSides">
                  <wp:wrapPolygon edited="0">
                    <wp:start x="333" y="313"/>
                    <wp:lineTo x="333" y="21004"/>
                    <wp:lineTo x="21200" y="21004"/>
                    <wp:lineTo x="21200" y="313"/>
                    <wp:lineTo x="333" y="313"/>
                  </wp:wrapPolygon>
                </wp:wrapThrough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875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9E3CF8" w14:textId="2307B8AF" w:rsidR="00D25BF6" w:rsidRDefault="009C79E7" w:rsidP="00D25BF6">
                            <w:pPr>
                              <w:snapToGrid w:val="0"/>
                              <w:rPr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Martial Arts Leadership Training Academy</w:t>
                            </w:r>
                          </w:p>
                          <w:p w14:paraId="7A44C5CC" w14:textId="643B7CD3" w:rsidR="00A07AEF" w:rsidRPr="00A64320" w:rsidRDefault="00A07AEF" w:rsidP="00A07AEF">
                            <w:pPr>
                              <w:snapToGrid w:val="0"/>
                              <w:jc w:val="center"/>
                              <w:rPr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AC2EE" id="Text Box 31" o:spid="_x0000_s1028" type="#_x0000_t202" style="position:absolute;margin-left:466pt;margin-top:30pt;width:324pt;height:68.9pt;z-index:25177498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" filled="f" stroked="f">
                <v:textbox>
                  <w:txbxContent>
                    <w:p w14:paraId="5A9E3CF8" w14:textId="2307B8AF" w:rsidR="00D25BF6" w:rsidRDefault="009C79E7" w:rsidP="00D25BF6">
                      <w:pPr>
                        <w:snapToGrid w:val="0"/>
                        <w:rPr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Martial Arts Leadership Training Academy</w:t>
                      </w:r>
                    </w:p>
                    <w:p w14:paraId="7A44C5CC" w14:textId="643B7CD3" w:rsidR="00A07AEF" w:rsidRPr="00A64320" w:rsidRDefault="00A07AEF" w:rsidP="00A07AEF">
                      <w:pPr>
                        <w:snapToGrid w:val="0"/>
                        <w:jc w:val="center"/>
                        <w:rPr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785223" behindDoc="0" locked="0" layoutInCell="1" allowOverlap="1" wp14:anchorId="7FD4DC3A" wp14:editId="101D2AED">
                <wp:simplePos x="0" y="0"/>
                <wp:positionH relativeFrom="page">
                  <wp:posOffset>5839460</wp:posOffset>
                </wp:positionH>
                <wp:positionV relativeFrom="page">
                  <wp:posOffset>4254500</wp:posOffset>
                </wp:positionV>
                <wp:extent cx="4089400" cy="800100"/>
                <wp:effectExtent l="0" t="0" r="0" b="0"/>
                <wp:wrapThrough wrapText="bothSides">
                  <wp:wrapPolygon edited="0">
                    <wp:start x="335" y="343"/>
                    <wp:lineTo x="335" y="20914"/>
                    <wp:lineTo x="21198" y="20914"/>
                    <wp:lineTo x="21198" y="343"/>
                    <wp:lineTo x="335" y="343"/>
                  </wp:wrapPolygon>
                </wp:wrapThrough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94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8291FE" w14:textId="77777777" w:rsidR="00A07AEF" w:rsidRDefault="00A07AEF" w:rsidP="00A07AEF">
                            <w:pPr>
                              <w:snapToGrid w:val="0"/>
                              <w:rPr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Martial Arts Leadership Training Academy</w:t>
                            </w:r>
                          </w:p>
                          <w:p w14:paraId="6A27941D" w14:textId="5930925A" w:rsidR="00A07AEF" w:rsidRPr="00A64320" w:rsidRDefault="00A07AEF" w:rsidP="00A07AEF">
                            <w:pPr>
                              <w:snapToGrid w:val="0"/>
                              <w:jc w:val="center"/>
                              <w:rPr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4DC3A" id="Text Box 43" o:spid="_x0000_s1029" type="#_x0000_t202" style="position:absolute;margin-left:459.8pt;margin-top:335pt;width:322pt;height:63pt;z-index:25178522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" filled="f" stroked="f">
                <v:textbox>
                  <w:txbxContent>
                    <w:p w14:paraId="568291FE" w14:textId="77777777" w:rsidR="00A07AEF" w:rsidRDefault="00A07AEF" w:rsidP="00A07AEF">
                      <w:pPr>
                        <w:snapToGrid w:val="0"/>
                        <w:rPr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Martial Arts </w:t>
                      </w:r>
                      <w:bookmarkStart w:id="3" w:name="_GoBack"/>
                      <w:r>
                        <w:rPr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Leadership Training Academy</w:t>
                      </w:r>
                    </w:p>
                    <w:bookmarkEnd w:id="3"/>
                    <w:p w14:paraId="6A27941D" w14:textId="5930925A" w:rsidR="00A07AEF" w:rsidRPr="00A64320" w:rsidRDefault="00A07AEF" w:rsidP="00A07AEF">
                      <w:pPr>
                        <w:snapToGrid w:val="0"/>
                        <w:jc w:val="center"/>
                        <w:rPr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D25BF6">
        <w:rPr>
          <w:noProof/>
        </w:rPr>
        <w:drawing>
          <wp:anchor distT="0" distB="0" distL="114300" distR="114300" simplePos="0" relativeHeight="251781127" behindDoc="0" locked="0" layoutInCell="1" allowOverlap="1" wp14:anchorId="1CA1C41B" wp14:editId="781615CD">
            <wp:simplePos x="0" y="0"/>
            <wp:positionH relativeFrom="column">
              <wp:posOffset>101600</wp:posOffset>
            </wp:positionH>
            <wp:positionV relativeFrom="paragraph">
              <wp:posOffset>3835400</wp:posOffset>
            </wp:positionV>
            <wp:extent cx="736600" cy="736600"/>
            <wp:effectExtent l="0" t="0" r="0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LTA_Logo_EagleSun_RGB-0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5BF6">
        <w:rPr>
          <w:noProof/>
        </w:rPr>
        <w:drawing>
          <wp:anchor distT="0" distB="0" distL="114300" distR="114300" simplePos="0" relativeHeight="251779079" behindDoc="0" locked="0" layoutInCell="1" allowOverlap="1" wp14:anchorId="024665AB" wp14:editId="4EAEF99D">
            <wp:simplePos x="0" y="0"/>
            <wp:positionH relativeFrom="column">
              <wp:posOffset>5080000</wp:posOffset>
            </wp:positionH>
            <wp:positionV relativeFrom="paragraph">
              <wp:posOffset>3839845</wp:posOffset>
            </wp:positionV>
            <wp:extent cx="736600" cy="736600"/>
            <wp:effectExtent l="0" t="0" r="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LTA_Logo_EagleSun_RGB-0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5BF6">
        <w:rPr>
          <w:noProof/>
        </w:rPr>
        <w:drawing>
          <wp:anchor distT="0" distB="0" distL="114300" distR="114300" simplePos="0" relativeHeight="251777031" behindDoc="0" locked="0" layoutInCell="1" allowOverlap="1" wp14:anchorId="301E623E" wp14:editId="21200E8F">
            <wp:simplePos x="0" y="0"/>
            <wp:positionH relativeFrom="column">
              <wp:posOffset>5118100</wp:posOffset>
            </wp:positionH>
            <wp:positionV relativeFrom="paragraph">
              <wp:posOffset>-22225</wp:posOffset>
            </wp:positionV>
            <wp:extent cx="736600" cy="736600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LTA_Logo_EagleSun_RGB-0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320">
        <w:rPr>
          <w:noProof/>
        </w:rPr>
        <w:drawing>
          <wp:anchor distT="0" distB="0" distL="114300" distR="114300" simplePos="0" relativeHeight="251678720" behindDoc="0" locked="0" layoutInCell="1" allowOverlap="1" wp14:anchorId="1BAC9254" wp14:editId="0137D8BE">
            <wp:simplePos x="0" y="0"/>
            <wp:positionH relativeFrom="column">
              <wp:posOffset>0</wp:posOffset>
            </wp:positionH>
            <wp:positionV relativeFrom="paragraph">
              <wp:posOffset>25400</wp:posOffset>
            </wp:positionV>
            <wp:extent cx="736600" cy="736600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LTA_Logo_EagleSun_RGB-0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0724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859039F" wp14:editId="4B01EFB6">
                <wp:simplePos x="0" y="0"/>
                <wp:positionH relativeFrom="page">
                  <wp:posOffset>5348605</wp:posOffset>
                </wp:positionH>
                <wp:positionV relativeFrom="page">
                  <wp:posOffset>708660</wp:posOffset>
                </wp:positionV>
                <wp:extent cx="4445000" cy="544830"/>
                <wp:effectExtent l="0" t="0" r="0" b="0"/>
                <wp:wrapThrough wrapText="bothSides">
                  <wp:wrapPolygon edited="0">
                    <wp:start x="123" y="0"/>
                    <wp:lineTo x="123" y="20140"/>
                    <wp:lineTo x="21353" y="20140"/>
                    <wp:lineTo x="21353" y="0"/>
                    <wp:lineTo x="123" y="0"/>
                  </wp:wrapPolygon>
                </wp:wrapThrough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5000" cy="544830"/>
                          <a:chOff x="0" y="0"/>
                          <a:chExt cx="4445000" cy="544830"/>
                        </a:xfrm>
                        <a:extLst>
                          <a:ext uri="{0CCBE362-F206-4b92-989A-16890622DB6E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g:grpSpPr>
                      <wps:wsp>
                        <wps:cNvPr id="40" name="Text Box 40"/>
                        <wps:cNvSpPr txBox="1"/>
                        <wps:spPr>
                          <a:xfrm>
                            <a:off x="0" y="0"/>
                            <a:ext cx="4445000" cy="544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  </a:ext>
                          </a:ex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 Box 18"/>
                        <wps:cNvSpPr txBox="1"/>
                        <wps:spPr>
                          <a:xfrm>
                            <a:off x="4279265" y="45720"/>
                            <a:ext cx="74295" cy="18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txbx id="5">
                          <w:txbxContent>
                            <w:p w14:paraId="3D83321E" w14:textId="77777777" w:rsidR="00242404" w:rsidRDefault="00242404" w:rsidP="00242404"/>
                            <w:p w14:paraId="6D266F54" w14:textId="77777777" w:rsidR="00242404" w:rsidRDefault="00242404" w:rsidP="00242404">
                              <w:r>
                                <w:t>Name: _________________________ Phone:  _____________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 Box 19"/>
                        <wps:cNvSpPr txBox="1"/>
                        <wps:spPr>
                          <a:xfrm>
                            <a:off x="91440" y="231775"/>
                            <a:ext cx="4262120" cy="18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linkedTxbx id="5" seq="1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59039F" id="Group 20" o:spid="_x0000_s1030" style="position:absolute;margin-left:421.15pt;margin-top:55.8pt;width:350pt;height:42.9pt;z-index:251660288;mso-position-horizontal-relative:page;mso-position-vertical-relative:page" coordsize="44450,544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0" o:spid="_x0000_s1031" type="#_x0000_t202" style="position:absolute;width:44450;height:544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" filled="f" stroked="f"/>
                <v:shape id="Text Box 18" o:spid="_x0000_s1032" type="#_x0000_t202" style="position:absolute;left:42792;top:457;width:743;height:18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" filled="f" stroked="f">
                  <v:textbox style="mso-next-textbox:#Text Box 19" inset="0,0,0,0">
                    <w:txbxContent>
                      <w:p w14:paraId="3D83321E" w14:textId="77777777" w:rsidR="00242404" w:rsidRDefault="00242404" w:rsidP="00242404"/>
                      <w:p w14:paraId="6D266F54" w14:textId="77777777" w:rsidR="00242404" w:rsidRDefault="00242404" w:rsidP="00242404">
                        <w:r>
                          <w:t>Name: _________________________ Phone:  _____________</w:t>
                        </w:r>
                      </w:p>
                    </w:txbxContent>
                  </v:textbox>
                </v:shape>
                <v:shape id="Text Box 19" o:spid="_x0000_s1033" type="#_x0000_t202" style="position:absolute;left:914;top:2317;width:42621;height:18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" filled="f" stroked="f">
                  <v:textbox inset="0,0,0,0">
                    <w:txbxContent/>
                  </v:textbox>
                </v:shape>
                <w10:wrap type="through" anchorx="page" anchory="page"/>
              </v:group>
            </w:pict>
          </mc:Fallback>
        </mc:AlternateContent>
      </w:r>
      <w:r w:rsidR="00A10724">
        <w:rPr>
          <w:noProof/>
        </w:rPr>
        <mc:AlternateContent>
          <mc:Choice Requires="wpg">
            <w:drawing>
              <wp:anchor distT="0" distB="0" distL="114300" distR="114300" simplePos="0" relativeHeight="251637760" behindDoc="0" locked="0" layoutInCell="1" allowOverlap="1" wp14:anchorId="7DFC1F7C" wp14:editId="3B6993E7">
                <wp:simplePos x="0" y="0"/>
                <wp:positionH relativeFrom="page">
                  <wp:posOffset>242570</wp:posOffset>
                </wp:positionH>
                <wp:positionV relativeFrom="page">
                  <wp:posOffset>708660</wp:posOffset>
                </wp:positionV>
                <wp:extent cx="4445000" cy="582295"/>
                <wp:effectExtent l="0" t="0" r="0" b="1905"/>
                <wp:wrapThrough wrapText="bothSides">
                  <wp:wrapPolygon edited="0">
                    <wp:start x="123" y="0"/>
                    <wp:lineTo x="123" y="20728"/>
                    <wp:lineTo x="21353" y="20728"/>
                    <wp:lineTo x="21353" y="0"/>
                    <wp:lineTo x="123" y="0"/>
                  </wp:wrapPolygon>
                </wp:wrapThrough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5000" cy="582295"/>
                          <a:chOff x="0" y="0"/>
                          <a:chExt cx="4445000" cy="582295"/>
                        </a:xfrm>
                        <a:extLst>
                          <a:ext uri="{0CCBE362-F206-4b92-989A-16890622DB6E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g:grpSpPr>
                      <wps:wsp>
                        <wps:cNvPr id="9" name="Text Box 9"/>
                        <wps:cNvSpPr txBox="1"/>
                        <wps:spPr>
                          <a:xfrm>
                            <a:off x="0" y="0"/>
                            <a:ext cx="4445000" cy="582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  </a:ext>
                          </a:ex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91440" y="45720"/>
                            <a:ext cx="1270" cy="18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txbx id="6">
                          <w:txbxContent>
                            <w:p w14:paraId="6F7EDA83" w14:textId="77777777" w:rsidR="00242404" w:rsidRDefault="00242404" w:rsidP="00010F81"/>
                            <w:p w14:paraId="7091D956" w14:textId="7DB69DDB" w:rsidR="00242404" w:rsidRDefault="00242404" w:rsidP="00010F81">
                              <w:r>
                                <w:t>Name: _________________________ Phone:  _____________</w:t>
                              </w:r>
                              <w:r w:rsidR="00A64320">
                                <w:rPr>
                                  <w:noProof/>
                                </w:rPr>
                                <w:drawing>
                                  <wp:inline distT="0" distB="0" distL="0" distR="0" wp14:anchorId="61D2D1B1" wp14:editId="6FC36C4F">
                                    <wp:extent cx="558800" cy="558800"/>
                                    <wp:effectExtent l="0" t="0" r="0" b="0"/>
                                    <wp:docPr id="25" name="Picture 2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MALTA_Logo_EagleSun_RGB-01.png"/>
                                            <pic:cNvPicPr/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58800" cy="558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 Box 3"/>
                        <wps:cNvSpPr txBox="1"/>
                        <wps:spPr>
                          <a:xfrm>
                            <a:off x="91440" y="231775"/>
                            <a:ext cx="4262120" cy="18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linkedTxbx id="6" seq="1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FC1F7C" id="Group 4" o:spid="_x0000_s1034" style="position:absolute;margin-left:19.1pt;margin-top:55.8pt;width:350pt;height:45.85pt;z-index:251637760;mso-position-horizontal-relative:page;mso-position-vertical-relative:page" coordsize="44450,582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">
                <v:shape id="Text Box 9" o:spid="_x0000_s1035" type="#_x0000_t202" style="position:absolute;width:44450;height:582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" filled="f" stroked="f"/>
                <v:shape id="Text Box 2" o:spid="_x0000_s1036" type="#_x0000_t202" style="position:absolute;left:914;top:457;width:13;height:18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" filled="f" stroked="f">
                  <v:textbox style="mso-next-textbox:#Text Box 3" inset="0,0,0,0">
                    <w:txbxContent>
                      <w:p w14:paraId="6F7EDA83" w14:textId="77777777" w:rsidR="00242404" w:rsidRDefault="00242404" w:rsidP="00010F81"/>
                      <w:p w14:paraId="7091D956" w14:textId="7DB69DDB" w:rsidR="00242404" w:rsidRDefault="00242404" w:rsidP="00010F81">
                        <w:r>
                          <w:t>Name: _________________________ Phone:  _____________</w:t>
                        </w:r>
                        <w:r w:rsidR="00A64320">
                          <w:rPr>
                            <w:noProof/>
                          </w:rPr>
                          <w:drawing>
                            <wp:inline distT="0" distB="0" distL="0" distR="0" wp14:anchorId="61D2D1B1" wp14:editId="6FC36C4F">
                              <wp:extent cx="558800" cy="558800"/>
                              <wp:effectExtent l="0" t="0" r="0" b="0"/>
                              <wp:docPr id="25" name="Picture 2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MALTA_Logo_EagleSun_RGB-01.png"/>
                                      <pic:cNvPicPr/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58800" cy="5588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3" o:spid="_x0000_s1037" type="#_x0000_t202" style="position:absolute;left:914;top:2317;width:42621;height:18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" filled="f" stroked="f">
                  <v:textbox inset="0,0,0,0">
                    <w:txbxContent/>
                  </v:textbox>
                </v:shape>
                <w10:wrap type="through" anchorx="page" anchory="page"/>
              </v:group>
            </w:pict>
          </mc:Fallback>
        </mc:AlternateContent>
      </w:r>
      <w:r w:rsidR="00BF3E6E"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3378079C" wp14:editId="397F7687">
                <wp:simplePos x="0" y="0"/>
                <wp:positionH relativeFrom="page">
                  <wp:posOffset>5183505</wp:posOffset>
                </wp:positionH>
                <wp:positionV relativeFrom="page">
                  <wp:posOffset>1278890</wp:posOffset>
                </wp:positionV>
                <wp:extent cx="252095" cy="2261870"/>
                <wp:effectExtent l="0" t="0" r="1905" b="4445"/>
                <wp:wrapThrough wrapText="bothSides">
                  <wp:wrapPolygon edited="0">
                    <wp:start x="0" y="0"/>
                    <wp:lineTo x="0" y="21392"/>
                    <wp:lineTo x="19587" y="21392"/>
                    <wp:lineTo x="19587" y="0"/>
                    <wp:lineTo x="0" y="0"/>
                  </wp:wrapPolygon>
                </wp:wrapThrough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2261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36"/>
                              <w:gridCol w:w="236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</w:tblGrid>
                            <w:tr w:rsidR="00242404" w:rsidRPr="00B6541E" w14:paraId="298D0325" w14:textId="77777777" w:rsidTr="00BF3E6E">
                              <w:trPr>
                                <w:trHeight w:val="264"/>
                              </w:trPr>
                              <w:tc>
                                <w:tcPr>
                                  <w:tcW w:w="236" w:type="dxa"/>
                                </w:tcPr>
                                <w:p w14:paraId="225C9AAA" w14:textId="77777777" w:rsidR="00242404" w:rsidRPr="00B6541E" w:rsidRDefault="00242404" w:rsidP="006646A5">
                                  <w:pPr>
                                    <w:pStyle w:val="Name"/>
                                    <w:numPr>
                                      <w:ilvl w:val="0"/>
                                      <w:numId w:val="9"/>
                                    </w:numPr>
                                    <w:rPr>
                                      <w:noProof/>
                                      <w:color w:val="auto"/>
                                      <w:sz w:val="10"/>
                                      <w:szCs w:val="10"/>
                                      <w:vertAlign w:val="superscript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auto"/>
                                      <w:sz w:val="10"/>
                                      <w:szCs w:val="10"/>
                                      <w:vertAlign w:val="superscri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55A62CB8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auto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30E7B30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auto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D98D34E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auto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AEF1C46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auto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21C611A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auto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5C5FAB7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auto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72FF0E9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auto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539D77D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auto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70C9CC5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auto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9E6FA8B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auto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D26A38E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auto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E5D3835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auto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94216E2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auto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7749679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auto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EBD6689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auto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3139A04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auto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52087C38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auto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A92586C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auto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B56E62C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auto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5FC91600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auto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05DED0B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auto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E5BA02D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auto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C1CCEBD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auto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8341430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auto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50F71BA6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auto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2ECA192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auto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AFF37F4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auto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C126447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auto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89DF36D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auto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E906B58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auto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5730B81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auto"/>
                                    </w:rPr>
                                    <w:t>31</w:t>
                                  </w:r>
                                </w:p>
                              </w:tc>
                            </w:tr>
                            <w:tr w:rsidR="00242404" w:rsidRPr="00B6541E" w14:paraId="2DDEE569" w14:textId="77777777" w:rsidTr="00BF3E6E">
                              <w:trPr>
                                <w:trHeight w:val="264"/>
                              </w:trPr>
                              <w:tc>
                                <w:tcPr>
                                  <w:tcW w:w="236" w:type="dxa"/>
                                </w:tcPr>
                                <w:p w14:paraId="21BE6D86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auto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217C614F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BADCCF2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59C3110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41301CA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8386719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6D7CCD9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FDA8576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D3ED79D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EE24A0C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A3F880D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2531E75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9C45024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B431C31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89D5698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70FFA67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B0644EB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A8EBCD1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50EE88C6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A01EEAA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72DEEAF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82AA43C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6EB8AE2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553BC7F5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172E342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5F855256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8B494B9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2BA2AC3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B076577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5CC4BEB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9892701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DAA006A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242404" w:rsidRPr="00B6541E" w14:paraId="49160B6F" w14:textId="77777777" w:rsidTr="00BF3E6E">
                              <w:trPr>
                                <w:trHeight w:val="264"/>
                              </w:trPr>
                              <w:tc>
                                <w:tcPr>
                                  <w:tcW w:w="236" w:type="dxa"/>
                                </w:tcPr>
                                <w:p w14:paraId="5B13AD35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auto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1CE8AFB6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5A98A59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42D38C4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5E7BF80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6AA5490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F7AE197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582D506B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5D730EBB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209116C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50EE2EE1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5C8954FD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B8E534A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E1E0E82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21F55CA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72AE194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31CB146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EC9A158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83FA1C8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C2E5663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8B500EA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2F0C888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A49D3BD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D4CB454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2AEDCF9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9600A01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46CC87D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C5454A1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A3F69A6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DC4D1E3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52B49701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511DB46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242404" w:rsidRPr="00B6541E" w14:paraId="2B9573FE" w14:textId="77777777" w:rsidTr="00BF3E6E">
                              <w:trPr>
                                <w:trHeight w:val="264"/>
                              </w:trPr>
                              <w:tc>
                                <w:tcPr>
                                  <w:tcW w:w="236" w:type="dxa"/>
                                </w:tcPr>
                                <w:p w14:paraId="6DC176AA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auto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31F253B1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8817190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58EE66FF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CF21BA1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F1AC4E7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100D4D1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57F13C5A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5CA52E26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7E83F65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3D4EC7E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A817FB5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50D05BE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FA20C55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6C00F92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121FCBA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5FE9373F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0F95743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89563FB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6296854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D9437AF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5A28EDE5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F3B424E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F6B9B8D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E3B5BBE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63B7AF6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2E921C8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4C1DD95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C5E747F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EA7FE09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5DC96733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288F7C1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242404" w:rsidRPr="00B6541E" w14:paraId="255BFCB5" w14:textId="77777777" w:rsidTr="00BF3E6E">
                              <w:trPr>
                                <w:trHeight w:val="264"/>
                              </w:trPr>
                              <w:tc>
                                <w:tcPr>
                                  <w:tcW w:w="236" w:type="dxa"/>
                                </w:tcPr>
                                <w:p w14:paraId="1F8F98B0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auto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62E1615E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B612D49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5A133710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E34503B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7F6C519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0F40582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C841342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1E3AC50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6562ABE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2B27EE9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4BB79DA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73E656F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FC60081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A0E4301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02D7E05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C4834A6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9188BF0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DBD4289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0AE857E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2441934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9879EFB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52EADAC6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6D7C4BC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EA31BDD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270D6A3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DE6EDAD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5F38E41C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493E3FC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589DFDE8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022926F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9588E69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242404" w:rsidRPr="00B6541E" w14:paraId="596BC1A6" w14:textId="77777777" w:rsidTr="00BF3E6E">
                              <w:trPr>
                                <w:trHeight w:val="264"/>
                              </w:trPr>
                              <w:tc>
                                <w:tcPr>
                                  <w:tcW w:w="236" w:type="dxa"/>
                                </w:tcPr>
                                <w:p w14:paraId="54FA65D3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auto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252120BA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2F14795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D53C198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136D358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F568964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5E1CAE6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2319FEA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4D09CFD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2236C9A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40A2FDA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5DAAB37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0E741D5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2D5751A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1FA2F6C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5FA3F4B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C5AD9DF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464E747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E094929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54896D7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CCF9425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2730159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10765C2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3D7A6AE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3224DEF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61492E1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E539F67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916E7D8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EC91080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28ADFD6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4B9C658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5FB0140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242404" w:rsidRPr="00B6541E" w14:paraId="54F168F7" w14:textId="77777777" w:rsidTr="00BF3E6E">
                              <w:trPr>
                                <w:trHeight w:val="264"/>
                              </w:trPr>
                              <w:tc>
                                <w:tcPr>
                                  <w:tcW w:w="236" w:type="dxa"/>
                                </w:tcPr>
                                <w:p w14:paraId="15F0EF80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auto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5720AE15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BC33865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B572939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9D541D4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54B3EDB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2B70D10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37CC673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4D606FE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1D70741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13E1F4D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743D33E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00BDE8C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2655F6C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60AA5C6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18687DA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11697C0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AC88D9F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AEDE3AE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534458A9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00A2C0E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148D4B4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214B90A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00B65DC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04F8FBB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749A538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F54163C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7E5C930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55641961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C2E85C9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FCF7146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4394AA4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242404" w:rsidRPr="00B6541E" w14:paraId="1A542617" w14:textId="77777777" w:rsidTr="00BF3E6E">
                              <w:trPr>
                                <w:trHeight w:val="264"/>
                              </w:trPr>
                              <w:tc>
                                <w:tcPr>
                                  <w:tcW w:w="236" w:type="dxa"/>
                                </w:tcPr>
                                <w:p w14:paraId="4C54C171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auto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6A8DF399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2C735D5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F6912E2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D062E29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125AE5E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D9F0CF7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9C117C6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FBA0D89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FA63A15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70EEE1A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2D1374F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F439FB3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052733C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61BC381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227E556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F95D3EF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51F03A6F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7FEA086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E60F33F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860850F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9DD941A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4876277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8D951D6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54255A14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7FD9B37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73860AE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8E1A290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32666B9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33F9D13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A79C1E3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C0FEF17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242404" w:rsidRPr="00B6541E" w14:paraId="02E6456F" w14:textId="77777777" w:rsidTr="00BF3E6E">
                              <w:trPr>
                                <w:trHeight w:val="264"/>
                              </w:trPr>
                              <w:tc>
                                <w:tcPr>
                                  <w:tcW w:w="236" w:type="dxa"/>
                                </w:tcPr>
                                <w:p w14:paraId="294606F1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auto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7E850312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FD3BA3B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89C4A78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EE199AF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5FD1C256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D194F83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F0C0825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BA125B8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030D91C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D05FC22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9A692F1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6602BA7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2776223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8FCA299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EF67ECD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516B79A7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326ED30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7660509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FDBDF66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115F738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2B9C46F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BB1ACCA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A3EBE37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4140F21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0956C4F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F68EE56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78C38B4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968149B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8EB2F29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17D2239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8968E85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242404" w:rsidRPr="00B6541E" w14:paraId="51684239" w14:textId="77777777" w:rsidTr="00BF3E6E">
                              <w:trPr>
                                <w:trHeight w:val="264"/>
                              </w:trPr>
                              <w:tc>
                                <w:tcPr>
                                  <w:tcW w:w="236" w:type="dxa"/>
                                </w:tcPr>
                                <w:p w14:paraId="57026C58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auto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13034E94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0EA4FBF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8020CE8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1B5F4CD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C7D3D94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BB04030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39B6127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5AEB0EC6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6A2BA91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BDC1116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4884C9D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BEFF1C8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F1B822F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D5E4115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3F38DC7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193129D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23DECAC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CAD61F1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2934420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6A956EC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978404D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5479607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6534C08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4989F4D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E24495A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11EEF9D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ADB45C7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910EB23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91983B2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52DDFF4E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99843A8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242404" w:rsidRPr="00B6541E" w14:paraId="0F732E05" w14:textId="77777777" w:rsidTr="00BF3E6E">
                              <w:trPr>
                                <w:trHeight w:val="264"/>
                              </w:trPr>
                              <w:tc>
                                <w:tcPr>
                                  <w:tcW w:w="236" w:type="dxa"/>
                                </w:tcPr>
                                <w:p w14:paraId="27C15568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auto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3EF6424F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85AAE23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9D73B9A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1162FF9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B3B6A06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15F7113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581BA59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CD6B702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43796ED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3A5DBB6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CEAB83F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3AB2EA3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92916AE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857E786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5F5A0979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C2A424C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C3E2132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68C4EDD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FBA23A4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2F61CA0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6B4FBFD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8341F42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29FF4AE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D7A788C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E6F7BB0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5E8C6E8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E23A66C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8B4458B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6DCA3D7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9862760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AA17787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242404" w:rsidRPr="00B6541E" w14:paraId="4C9FED5F" w14:textId="77777777" w:rsidTr="00BF3E6E">
                              <w:trPr>
                                <w:trHeight w:val="264"/>
                              </w:trPr>
                              <w:tc>
                                <w:tcPr>
                                  <w:tcW w:w="236" w:type="dxa"/>
                                </w:tcPr>
                                <w:p w14:paraId="50B91D3A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auto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68A328BD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565EBF5D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BE0316C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2D4BF85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6C42F81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F5F27B4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082F4F1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AFB7F25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D496DC1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504719C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687481D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EE63D3B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1C7B8DB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560B7AC8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172209A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2597488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CD87547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717DF8A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9E77432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F616B72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763C09E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58E13CD2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53E732CF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79505F7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5B12BB9B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8B41234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F2B607C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E2137CF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B66D3F8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2DEADC8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3BD9F94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242404" w:rsidRPr="00B6541E" w14:paraId="35449F54" w14:textId="77777777" w:rsidTr="00BF3E6E">
                              <w:trPr>
                                <w:trHeight w:val="264"/>
                              </w:trPr>
                              <w:tc>
                                <w:tcPr>
                                  <w:tcW w:w="236" w:type="dxa"/>
                                </w:tcPr>
                                <w:p w14:paraId="2E62320D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auto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0826DCB7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55EE109A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8FFBFA9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6687675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0954BF6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A8FCDBF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9D4E6C4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7A5A088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80C4524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9C557B6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2C2AE98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1B0D004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728F847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9C998EE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5FCB3D6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A8BD642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1A780AF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200AA31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E8DF3F1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6D42BBC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49E9433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2A85E9E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0429112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4C3FF76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E2C13E2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C0387EB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E8224F9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1D16629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948F68E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F27803F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596FE8D8" w14:textId="77777777" w:rsidR="00242404" w:rsidRPr="00B6541E" w:rsidRDefault="00242404" w:rsidP="00010F81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4A132D5" w14:textId="77777777" w:rsidR="00242404" w:rsidRDefault="00242404"/>
                        </w:txbxContent>
                      </wps:txbx>
                      <wps:bodyPr rot="0" spcFirstLastPara="0" vertOverflow="overflow" horzOverflow="overflow" vert="horz" wrap="none" lIns="68580" tIns="0" rIns="6858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78079C" id="Text Box 6" o:spid="_x0000_s1038" type="#_x0000_t202" style="position:absolute;margin-left:408.15pt;margin-top:100.7pt;width:19.85pt;height:178.1pt;z-index:25163673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" filled="f" stroked="f">
                <v:textbox style="mso-fit-shape-to-text:t" inset="5.4pt,0,5.4pt,0">
                  <w:txbxContent>
                    <w:tbl>
                      <w:tblPr>
                        <w:tblStyle w:val="TableGrid"/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36"/>
                        <w:gridCol w:w="236"/>
                        <w:gridCol w:w="222"/>
                        <w:gridCol w:w="222"/>
                        <w:gridCol w:w="222"/>
                        <w:gridCol w:w="222"/>
                        <w:gridCol w:w="222"/>
                        <w:gridCol w:w="222"/>
                        <w:gridCol w:w="222"/>
                        <w:gridCol w:w="222"/>
                        <w:gridCol w:w="222"/>
                        <w:gridCol w:w="222"/>
                        <w:gridCol w:w="222"/>
                        <w:gridCol w:w="222"/>
                        <w:gridCol w:w="222"/>
                        <w:gridCol w:w="222"/>
                        <w:gridCol w:w="222"/>
                        <w:gridCol w:w="222"/>
                        <w:gridCol w:w="222"/>
                        <w:gridCol w:w="222"/>
                        <w:gridCol w:w="222"/>
                        <w:gridCol w:w="222"/>
                        <w:gridCol w:w="222"/>
                        <w:gridCol w:w="222"/>
                        <w:gridCol w:w="222"/>
                        <w:gridCol w:w="222"/>
                        <w:gridCol w:w="222"/>
                        <w:gridCol w:w="222"/>
                        <w:gridCol w:w="222"/>
                        <w:gridCol w:w="222"/>
                        <w:gridCol w:w="222"/>
                        <w:gridCol w:w="222"/>
                      </w:tblGrid>
                      <w:tr w:rsidR="00242404" w:rsidRPr="00B6541E" w14:paraId="298D0325" w14:textId="77777777" w:rsidTr="00BF3E6E">
                        <w:trPr>
                          <w:trHeight w:val="264"/>
                        </w:trPr>
                        <w:tc>
                          <w:tcPr>
                            <w:tcW w:w="236" w:type="dxa"/>
                          </w:tcPr>
                          <w:p w14:paraId="225C9AAA" w14:textId="77777777" w:rsidR="00242404" w:rsidRPr="00B6541E" w:rsidRDefault="00242404" w:rsidP="006646A5">
                            <w:pPr>
                              <w:pStyle w:val="Name"/>
                              <w:numPr>
                                <w:ilvl w:val="0"/>
                                <w:numId w:val="9"/>
                              </w:numPr>
                              <w:rPr>
                                <w:noProof/>
                                <w:color w:val="auto"/>
                                <w:sz w:val="10"/>
                                <w:szCs w:val="10"/>
                                <w:vertAlign w:val="superscript"/>
                              </w:rPr>
                            </w:pPr>
                            <w:r w:rsidRPr="00B6541E">
                              <w:rPr>
                                <w:noProof/>
                                <w:color w:val="auto"/>
                                <w:sz w:val="10"/>
                                <w:szCs w:val="10"/>
                                <w:vertAlign w:val="superscri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6" w:type="dxa"/>
                          </w:tcPr>
                          <w:p w14:paraId="55A62CB8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  <w:r w:rsidRPr="00B6541E">
                              <w:rPr>
                                <w:noProof/>
                                <w:color w:val="auto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2" w:type="dxa"/>
                          </w:tcPr>
                          <w:p w14:paraId="630E7B30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  <w:r w:rsidRPr="00B6541E">
                              <w:rPr>
                                <w:noProof/>
                                <w:color w:val="auto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2" w:type="dxa"/>
                          </w:tcPr>
                          <w:p w14:paraId="3D98D34E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  <w:r w:rsidRPr="00B6541E">
                              <w:rPr>
                                <w:noProof/>
                                <w:color w:val="auto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2" w:type="dxa"/>
                          </w:tcPr>
                          <w:p w14:paraId="2AEF1C46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  <w:r w:rsidRPr="00B6541E">
                              <w:rPr>
                                <w:noProof/>
                                <w:color w:val="auto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2" w:type="dxa"/>
                          </w:tcPr>
                          <w:p w14:paraId="321C611A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  <w:r w:rsidRPr="00B6541E">
                              <w:rPr>
                                <w:noProof/>
                                <w:color w:val="auto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22" w:type="dxa"/>
                          </w:tcPr>
                          <w:p w14:paraId="05C5FAB7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  <w:r w:rsidRPr="00B6541E">
                              <w:rPr>
                                <w:noProof/>
                                <w:color w:val="auto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22" w:type="dxa"/>
                          </w:tcPr>
                          <w:p w14:paraId="172FF0E9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  <w:r w:rsidRPr="00B6541E">
                              <w:rPr>
                                <w:noProof/>
                                <w:color w:val="auto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22" w:type="dxa"/>
                          </w:tcPr>
                          <w:p w14:paraId="2539D77D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  <w:r w:rsidRPr="00B6541E">
                              <w:rPr>
                                <w:noProof/>
                                <w:color w:val="auto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22" w:type="dxa"/>
                          </w:tcPr>
                          <w:p w14:paraId="370C9CC5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  <w:r w:rsidRPr="00B6541E">
                              <w:rPr>
                                <w:noProof/>
                                <w:color w:val="auto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22" w:type="dxa"/>
                          </w:tcPr>
                          <w:p w14:paraId="79E6FA8B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  <w:r w:rsidRPr="00B6541E">
                              <w:rPr>
                                <w:noProof/>
                                <w:color w:val="auto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22" w:type="dxa"/>
                          </w:tcPr>
                          <w:p w14:paraId="2D26A38E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  <w:r w:rsidRPr="00B6541E">
                              <w:rPr>
                                <w:noProof/>
                                <w:color w:val="auto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22" w:type="dxa"/>
                          </w:tcPr>
                          <w:p w14:paraId="3E5D3835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  <w:r w:rsidRPr="00B6541E">
                              <w:rPr>
                                <w:noProof/>
                                <w:color w:val="auto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22" w:type="dxa"/>
                          </w:tcPr>
                          <w:p w14:paraId="194216E2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  <w:r w:rsidRPr="00B6541E">
                              <w:rPr>
                                <w:noProof/>
                                <w:color w:val="auto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22" w:type="dxa"/>
                          </w:tcPr>
                          <w:p w14:paraId="17749679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  <w:r w:rsidRPr="00B6541E">
                              <w:rPr>
                                <w:noProof/>
                                <w:color w:val="auto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22" w:type="dxa"/>
                          </w:tcPr>
                          <w:p w14:paraId="6EBD6689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  <w:r w:rsidRPr="00B6541E">
                              <w:rPr>
                                <w:noProof/>
                                <w:color w:val="auto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22" w:type="dxa"/>
                          </w:tcPr>
                          <w:p w14:paraId="73139A04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  <w:r w:rsidRPr="00B6541E">
                              <w:rPr>
                                <w:noProof/>
                                <w:color w:val="auto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22" w:type="dxa"/>
                          </w:tcPr>
                          <w:p w14:paraId="52087C38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  <w:r w:rsidRPr="00B6541E">
                              <w:rPr>
                                <w:noProof/>
                                <w:color w:val="auto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222" w:type="dxa"/>
                          </w:tcPr>
                          <w:p w14:paraId="2A92586C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  <w:r w:rsidRPr="00B6541E">
                              <w:rPr>
                                <w:noProof/>
                                <w:color w:val="auto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222" w:type="dxa"/>
                          </w:tcPr>
                          <w:p w14:paraId="4B56E62C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  <w:r w:rsidRPr="00B6541E">
                              <w:rPr>
                                <w:noProof/>
                                <w:color w:val="auto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222" w:type="dxa"/>
                          </w:tcPr>
                          <w:p w14:paraId="5FC91600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  <w:r w:rsidRPr="00B6541E">
                              <w:rPr>
                                <w:noProof/>
                                <w:color w:val="auto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222" w:type="dxa"/>
                          </w:tcPr>
                          <w:p w14:paraId="405DED0B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  <w:r w:rsidRPr="00B6541E">
                              <w:rPr>
                                <w:noProof/>
                                <w:color w:val="auto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222" w:type="dxa"/>
                          </w:tcPr>
                          <w:p w14:paraId="6E5BA02D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  <w:r w:rsidRPr="00B6541E">
                              <w:rPr>
                                <w:noProof/>
                                <w:color w:val="auto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222" w:type="dxa"/>
                          </w:tcPr>
                          <w:p w14:paraId="4C1CCEBD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  <w:r w:rsidRPr="00B6541E">
                              <w:rPr>
                                <w:noProof/>
                                <w:color w:val="auto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222" w:type="dxa"/>
                          </w:tcPr>
                          <w:p w14:paraId="08341430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  <w:r w:rsidRPr="00B6541E">
                              <w:rPr>
                                <w:noProof/>
                                <w:color w:val="auto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222" w:type="dxa"/>
                          </w:tcPr>
                          <w:p w14:paraId="50F71BA6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  <w:r w:rsidRPr="00B6541E">
                              <w:rPr>
                                <w:noProof/>
                                <w:color w:val="auto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222" w:type="dxa"/>
                          </w:tcPr>
                          <w:p w14:paraId="32ECA192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  <w:r w:rsidRPr="00B6541E">
                              <w:rPr>
                                <w:noProof/>
                                <w:color w:val="auto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222" w:type="dxa"/>
                          </w:tcPr>
                          <w:p w14:paraId="3AFF37F4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  <w:r w:rsidRPr="00B6541E">
                              <w:rPr>
                                <w:noProof/>
                                <w:color w:val="auto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222" w:type="dxa"/>
                          </w:tcPr>
                          <w:p w14:paraId="6C126447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  <w:r w:rsidRPr="00B6541E">
                              <w:rPr>
                                <w:noProof/>
                                <w:color w:val="auto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222" w:type="dxa"/>
                          </w:tcPr>
                          <w:p w14:paraId="189DF36D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  <w:r w:rsidRPr="00B6541E">
                              <w:rPr>
                                <w:noProof/>
                                <w:color w:val="auto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222" w:type="dxa"/>
                          </w:tcPr>
                          <w:p w14:paraId="7E906B58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  <w:r w:rsidRPr="00B6541E">
                              <w:rPr>
                                <w:noProof/>
                                <w:color w:val="auto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22" w:type="dxa"/>
                          </w:tcPr>
                          <w:p w14:paraId="05730B81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  <w:r w:rsidRPr="00B6541E">
                              <w:rPr>
                                <w:noProof/>
                                <w:color w:val="auto"/>
                              </w:rPr>
                              <w:t>31</w:t>
                            </w:r>
                          </w:p>
                        </w:tc>
                      </w:tr>
                      <w:tr w:rsidR="00242404" w:rsidRPr="00B6541E" w14:paraId="2DDEE569" w14:textId="77777777" w:rsidTr="00BF3E6E">
                        <w:trPr>
                          <w:trHeight w:val="264"/>
                        </w:trPr>
                        <w:tc>
                          <w:tcPr>
                            <w:tcW w:w="236" w:type="dxa"/>
                          </w:tcPr>
                          <w:p w14:paraId="21BE6D86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  <w:r w:rsidRPr="00B6541E">
                              <w:rPr>
                                <w:noProof/>
                                <w:color w:val="auto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6" w:type="dxa"/>
                          </w:tcPr>
                          <w:p w14:paraId="217C614F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3BADCCF2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59C3110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41301CA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8386719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6D7CCD9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FDA8576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D3ED79D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3EE24A0C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A3F880D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2531E75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9C45024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B431C31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689D5698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70FFA67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3B0644EB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A8EBCD1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50EE88C6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6A01EEAA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672DEEAF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682AA43C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6EB8AE2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553BC7F5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172E342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5F855256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8B494B9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62BA2AC3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B076577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5CC4BEB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9892701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6DAA006A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</w:tr>
                      <w:tr w:rsidR="00242404" w:rsidRPr="00B6541E" w14:paraId="49160B6F" w14:textId="77777777" w:rsidTr="00BF3E6E">
                        <w:trPr>
                          <w:trHeight w:val="264"/>
                        </w:trPr>
                        <w:tc>
                          <w:tcPr>
                            <w:tcW w:w="236" w:type="dxa"/>
                          </w:tcPr>
                          <w:p w14:paraId="5B13AD35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  <w:r w:rsidRPr="00B6541E">
                              <w:rPr>
                                <w:noProof/>
                                <w:color w:val="auto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6" w:type="dxa"/>
                          </w:tcPr>
                          <w:p w14:paraId="1CE8AFB6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5A98A59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42D38C4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5E7BF80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6AA5490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6F7AE197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582D506B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5D730EBB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209116C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50EE2EE1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5C8954FD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B8E534A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3E1E0E82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21F55CA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72AE194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331CB146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6EC9A158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83FA1C8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C2E5663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8B500EA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2F0C888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A49D3BD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6D4CB454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32AEDCF9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9600A01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46CC87D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C5454A1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A3F69A6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DC4D1E3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52B49701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511DB46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</w:tr>
                      <w:tr w:rsidR="00242404" w:rsidRPr="00B6541E" w14:paraId="2B9573FE" w14:textId="77777777" w:rsidTr="00BF3E6E">
                        <w:trPr>
                          <w:trHeight w:val="264"/>
                        </w:trPr>
                        <w:tc>
                          <w:tcPr>
                            <w:tcW w:w="236" w:type="dxa"/>
                          </w:tcPr>
                          <w:p w14:paraId="6DC176AA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  <w:r w:rsidRPr="00B6541E">
                              <w:rPr>
                                <w:noProof/>
                                <w:color w:val="auto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36" w:type="dxa"/>
                          </w:tcPr>
                          <w:p w14:paraId="31F253B1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38817190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58EE66FF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CF21BA1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F1AC4E7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100D4D1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57F13C5A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5CA52E26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7E83F65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33D4EC7E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A817FB5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50D05BE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FA20C55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6C00F92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121FCBA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5FE9373F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0F95743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89563FB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6296854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D9437AF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5A28EDE5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6F3B424E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F6B9B8D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6E3B5BBE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63B7AF6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62E921C8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4C1DD95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3C5E747F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EA7FE09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5DC96733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288F7C1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</w:tr>
                      <w:tr w:rsidR="00242404" w:rsidRPr="00B6541E" w14:paraId="255BFCB5" w14:textId="77777777" w:rsidTr="00BF3E6E">
                        <w:trPr>
                          <w:trHeight w:val="264"/>
                        </w:trPr>
                        <w:tc>
                          <w:tcPr>
                            <w:tcW w:w="236" w:type="dxa"/>
                          </w:tcPr>
                          <w:p w14:paraId="1F8F98B0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  <w:r w:rsidRPr="00B6541E">
                              <w:rPr>
                                <w:noProof/>
                                <w:color w:val="auto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36" w:type="dxa"/>
                          </w:tcPr>
                          <w:p w14:paraId="62E1615E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B612D49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5A133710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E34503B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7F6C519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0F40582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6C841342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1E3AC50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36562ABE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2B27EE9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34BB79DA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73E656F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FC60081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A0E4301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02D7E05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3C4834A6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39188BF0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DBD4289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60AE857E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2441934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9879EFB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52EADAC6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6D7C4BC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6EA31BDD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270D6A3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3DE6EDAD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5F38E41C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493E3FC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589DFDE8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022926F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9588E69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</w:tr>
                      <w:tr w:rsidR="00242404" w:rsidRPr="00B6541E" w14:paraId="596BC1A6" w14:textId="77777777" w:rsidTr="00BF3E6E">
                        <w:trPr>
                          <w:trHeight w:val="264"/>
                        </w:trPr>
                        <w:tc>
                          <w:tcPr>
                            <w:tcW w:w="236" w:type="dxa"/>
                          </w:tcPr>
                          <w:p w14:paraId="54FA65D3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  <w:r w:rsidRPr="00B6541E">
                              <w:rPr>
                                <w:noProof/>
                                <w:color w:val="auto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36" w:type="dxa"/>
                          </w:tcPr>
                          <w:p w14:paraId="252120BA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2F14795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D53C198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136D358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F568964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35E1CAE6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32319FEA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34D09CFD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2236C9A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640A2FDA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5DAAB37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60E741D5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2D5751A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1FA2F6C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5FA3F4B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C5AD9DF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464E747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E094929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54896D7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CCF9425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2730159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610765C2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3D7A6AE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33224DEF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61492E1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E539F67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916E7D8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EC91080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28ADFD6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4B9C658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5FB0140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</w:tr>
                      <w:tr w:rsidR="00242404" w:rsidRPr="00B6541E" w14:paraId="54F168F7" w14:textId="77777777" w:rsidTr="00BF3E6E">
                        <w:trPr>
                          <w:trHeight w:val="264"/>
                        </w:trPr>
                        <w:tc>
                          <w:tcPr>
                            <w:tcW w:w="236" w:type="dxa"/>
                          </w:tcPr>
                          <w:p w14:paraId="15F0EF80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  <w:r w:rsidRPr="00B6541E">
                              <w:rPr>
                                <w:noProof/>
                                <w:color w:val="auto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36" w:type="dxa"/>
                          </w:tcPr>
                          <w:p w14:paraId="5720AE15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BC33865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B572939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9D541D4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54B3EDB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2B70D10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37CC673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4D606FE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1D70741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13E1F4D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743D33E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00BDE8C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62655F6C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660AA5C6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18687DA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611697C0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3AC88D9F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3AEDE3AE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534458A9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00A2C0E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148D4B4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214B90A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00B65DC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04F8FBB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749A538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F54163C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7E5C930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55641961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C2E85C9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FCF7146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4394AA4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</w:tr>
                      <w:tr w:rsidR="00242404" w:rsidRPr="00B6541E" w14:paraId="1A542617" w14:textId="77777777" w:rsidTr="00BF3E6E">
                        <w:trPr>
                          <w:trHeight w:val="264"/>
                        </w:trPr>
                        <w:tc>
                          <w:tcPr>
                            <w:tcW w:w="236" w:type="dxa"/>
                          </w:tcPr>
                          <w:p w14:paraId="4C54C171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  <w:r w:rsidRPr="00B6541E">
                              <w:rPr>
                                <w:noProof/>
                                <w:color w:val="auto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36" w:type="dxa"/>
                          </w:tcPr>
                          <w:p w14:paraId="6A8DF399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62C735D5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F6912E2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D062E29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125AE5E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D9F0CF7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9C117C6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FBA0D89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FA63A15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70EEE1A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2D1374F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F439FB3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052733C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61BC381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227E556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F95D3EF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51F03A6F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7FEA086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E60F33F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860850F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9DD941A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34876277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8D951D6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54255A14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37FD9B37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73860AE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68E1A290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332666B9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633F9D13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A79C1E3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C0FEF17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</w:tr>
                      <w:tr w:rsidR="00242404" w:rsidRPr="00B6541E" w14:paraId="02E6456F" w14:textId="77777777" w:rsidTr="00BF3E6E">
                        <w:trPr>
                          <w:trHeight w:val="264"/>
                        </w:trPr>
                        <w:tc>
                          <w:tcPr>
                            <w:tcW w:w="236" w:type="dxa"/>
                          </w:tcPr>
                          <w:p w14:paraId="294606F1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  <w:r w:rsidRPr="00B6541E">
                              <w:rPr>
                                <w:noProof/>
                                <w:color w:val="auto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36" w:type="dxa"/>
                          </w:tcPr>
                          <w:p w14:paraId="7E850312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FD3BA3B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89C4A78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6EE199AF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5FD1C256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D194F83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F0C0825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BA125B8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6030D91C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D05FC22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9A692F1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6602BA7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32776223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8FCA299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EF67ECD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516B79A7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326ED30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7660509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FDBDF66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115F738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2B9C46F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6BB1ACCA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A3EBE37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4140F21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0956C4F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3F68EE56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378C38B4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968149B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8EB2F29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17D2239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38968E85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</w:tr>
                      <w:tr w:rsidR="00242404" w:rsidRPr="00B6541E" w14:paraId="51684239" w14:textId="77777777" w:rsidTr="00BF3E6E">
                        <w:trPr>
                          <w:trHeight w:val="264"/>
                        </w:trPr>
                        <w:tc>
                          <w:tcPr>
                            <w:tcW w:w="236" w:type="dxa"/>
                          </w:tcPr>
                          <w:p w14:paraId="57026C58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  <w:r w:rsidRPr="00B6541E">
                              <w:rPr>
                                <w:noProof/>
                                <w:color w:val="auto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36" w:type="dxa"/>
                          </w:tcPr>
                          <w:p w14:paraId="13034E94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0EA4FBF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38020CE8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1B5F4CD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C7D3D94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6BB04030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639B6127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5AEB0EC6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6A2BA91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BDC1116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34884C9D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6BEFF1C8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6F1B822F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D5E4115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3F38DC7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6193129D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623DECAC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CAD61F1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2934420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6A956EC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978404D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5479607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6534C08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64989F4D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E24495A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611EEF9D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ADB45C7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910EB23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91983B2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52DDFF4E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99843A8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</w:tr>
                      <w:tr w:rsidR="00242404" w:rsidRPr="00B6541E" w14:paraId="0F732E05" w14:textId="77777777" w:rsidTr="00BF3E6E">
                        <w:trPr>
                          <w:trHeight w:val="264"/>
                        </w:trPr>
                        <w:tc>
                          <w:tcPr>
                            <w:tcW w:w="236" w:type="dxa"/>
                          </w:tcPr>
                          <w:p w14:paraId="27C15568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  <w:r w:rsidRPr="00B6541E">
                              <w:rPr>
                                <w:noProof/>
                                <w:color w:val="auto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36" w:type="dxa"/>
                          </w:tcPr>
                          <w:p w14:paraId="3EF6424F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85AAE23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9D73B9A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1162FF9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B3B6A06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315F7113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3581BA59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CD6B702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643796ED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3A5DBB6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CEAB83F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63AB2EA3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392916AE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857E786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5F5A0979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C2A424C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C3E2132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68C4EDD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FBA23A4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2F61CA0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6B4FBFD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8341F42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29FF4AE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6D7A788C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E6F7BB0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65E8C6E8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E23A66C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8B4458B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6DCA3D7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9862760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AA17787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</w:tr>
                      <w:tr w:rsidR="00242404" w:rsidRPr="00B6541E" w14:paraId="4C9FED5F" w14:textId="77777777" w:rsidTr="00BF3E6E">
                        <w:trPr>
                          <w:trHeight w:val="264"/>
                        </w:trPr>
                        <w:tc>
                          <w:tcPr>
                            <w:tcW w:w="236" w:type="dxa"/>
                          </w:tcPr>
                          <w:p w14:paraId="50B91D3A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  <w:r w:rsidRPr="00B6541E">
                              <w:rPr>
                                <w:noProof/>
                                <w:color w:val="auto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36" w:type="dxa"/>
                          </w:tcPr>
                          <w:p w14:paraId="68A328BD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565EBF5D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BE0316C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32D4BF85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6C42F81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F5F27B4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082F4F1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AFB7F25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6D496DC1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3504719C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687481D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EE63D3B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31C7B8DB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560B7AC8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172209A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62597488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CD87547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3717DF8A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9E77432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F616B72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763C09E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58E13CD2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53E732CF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679505F7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5B12BB9B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8B41234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F2B607C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E2137CF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B66D3F8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2DEADC8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3BD9F94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</w:tr>
                      <w:tr w:rsidR="00242404" w:rsidRPr="00B6541E" w14:paraId="35449F54" w14:textId="77777777" w:rsidTr="00BF3E6E">
                        <w:trPr>
                          <w:trHeight w:val="264"/>
                        </w:trPr>
                        <w:tc>
                          <w:tcPr>
                            <w:tcW w:w="236" w:type="dxa"/>
                          </w:tcPr>
                          <w:p w14:paraId="2E62320D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  <w:r w:rsidRPr="00B6541E">
                              <w:rPr>
                                <w:noProof/>
                                <w:color w:val="auto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36" w:type="dxa"/>
                          </w:tcPr>
                          <w:p w14:paraId="0826DCB7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55EE109A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8FFBFA9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6687675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0954BF6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A8FCDBF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9D4E6C4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7A5A088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80C4524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9C557B6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2C2AE98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1B0D004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3728F847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39C998EE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5FCB3D6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A8BD642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1A780AF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200AA31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E8DF3F1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6D42BBC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649E9433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32A85E9E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0429112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4C3FF76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3E2C13E2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3C0387EB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6E8224F9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1D16629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948F68E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6F27803F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596FE8D8" w14:textId="77777777" w:rsidR="00242404" w:rsidRPr="00B6541E" w:rsidRDefault="00242404" w:rsidP="00010F81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</w:tr>
                    </w:tbl>
                    <w:p w14:paraId="24A132D5" w14:textId="77777777" w:rsidR="00242404" w:rsidRDefault="00242404"/>
                  </w:txbxContent>
                </v:textbox>
                <w10:wrap type="through" anchorx="page" anchory="page"/>
              </v:shape>
            </w:pict>
          </mc:Fallback>
        </mc:AlternateContent>
      </w:r>
      <w:r w:rsidR="00BF3E6E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859583D" wp14:editId="7ACDEBB7">
                <wp:simplePos x="0" y="0"/>
                <wp:positionH relativeFrom="page">
                  <wp:posOffset>241935</wp:posOffset>
                </wp:positionH>
                <wp:positionV relativeFrom="page">
                  <wp:posOffset>1266190</wp:posOffset>
                </wp:positionV>
                <wp:extent cx="114935" cy="2261870"/>
                <wp:effectExtent l="0" t="0" r="12065" b="0"/>
                <wp:wrapThrough wrapText="bothSides">
                  <wp:wrapPolygon edited="0">
                    <wp:start x="0" y="0"/>
                    <wp:lineTo x="0" y="20618"/>
                    <wp:lineTo x="19094" y="20618"/>
                    <wp:lineTo x="19094" y="0"/>
                    <wp:lineTo x="0" y="0"/>
                  </wp:wrapPolygon>
                </wp:wrapThrough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35" cy="2261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36"/>
                              <w:gridCol w:w="236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</w:tblGrid>
                            <w:tr w:rsidR="00242404" w:rsidRPr="00B6541E" w14:paraId="762C52C4" w14:textId="77777777" w:rsidTr="00C552AB">
                              <w:trPr>
                                <w:trHeight w:val="264"/>
                              </w:trPr>
                              <w:tc>
                                <w:tcPr>
                                  <w:tcW w:w="236" w:type="dxa"/>
                                  <w:shd w:val="clear" w:color="auto" w:fill="auto"/>
                                </w:tcPr>
                                <w:p w14:paraId="2F482917" w14:textId="77777777" w:rsidR="00242404" w:rsidRPr="00B6541E" w:rsidRDefault="00242404" w:rsidP="00BF3E6E">
                                  <w:pPr>
                                    <w:pStyle w:val="Name"/>
                                    <w:numPr>
                                      <w:ilvl w:val="0"/>
                                      <w:numId w:val="9"/>
                                    </w:numPr>
                                    <w:rPr>
                                      <w:noProof/>
                                      <w:color w:val="000000" w:themeColor="text1"/>
                                      <w:vertAlign w:val="superscript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000000" w:themeColor="text1"/>
                                      <w:vertAlign w:val="superscri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shd w:val="clear" w:color="auto" w:fill="auto"/>
                                </w:tcPr>
                                <w:p w14:paraId="7E5D22F4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000000" w:themeColor="text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5612F568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000000" w:themeColor="text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305D7FE8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000000" w:themeColor="text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0E00BB0E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000000" w:themeColor="text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4D14BE69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000000" w:themeColor="text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2FD99012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000000" w:themeColor="text1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4878D8C8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000000" w:themeColor="text1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5F214D1E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000000" w:themeColor="text1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1B985749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000000" w:themeColor="text1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3E5947C3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000000" w:themeColor="text1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0222DF2E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000000" w:themeColor="text1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0ED8AB4D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000000" w:themeColor="text1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2930564F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000000" w:themeColor="text1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3E6BDB0F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000000" w:themeColor="text1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4ABF976E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000000" w:themeColor="text1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33212DA7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000000" w:themeColor="text1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1AE13F94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000000" w:themeColor="text1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4E50D76C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000000" w:themeColor="text1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0E652F17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000000" w:themeColor="text1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5ACC4B90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000000" w:themeColor="text1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6A7BB4B8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000000" w:themeColor="text1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26D0D5C8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000000" w:themeColor="text1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34A61274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000000" w:themeColor="text1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621EB9D7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000000" w:themeColor="text1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4FCC54CE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000000" w:themeColor="text1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6CDE4BA9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000000" w:themeColor="text1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270970A8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000000" w:themeColor="text1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3033A3FD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000000" w:themeColor="text1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4826FB46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000000" w:themeColor="text1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1A828885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000000" w:themeColor="text1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1CBC12DC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000000" w:themeColor="text1"/>
                                    </w:rPr>
                                    <w:t>31</w:t>
                                  </w:r>
                                </w:p>
                              </w:tc>
                            </w:tr>
                            <w:tr w:rsidR="00242404" w:rsidRPr="00B6541E" w14:paraId="200180CF" w14:textId="77777777" w:rsidTr="00C552AB">
                              <w:trPr>
                                <w:trHeight w:val="264"/>
                              </w:trPr>
                              <w:tc>
                                <w:tcPr>
                                  <w:tcW w:w="236" w:type="dxa"/>
                                  <w:shd w:val="clear" w:color="auto" w:fill="auto"/>
                                </w:tcPr>
                                <w:p w14:paraId="1D702909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000000" w:themeColor="text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shd w:val="clear" w:color="auto" w:fill="auto"/>
                                </w:tcPr>
                                <w:p w14:paraId="72E2ED3F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06B485D2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567E8D8C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50091FE8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0919DE47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4070F8D9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4907795E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3EC7F180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178899FD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6E883442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7A49AE66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77B48AF1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6443448C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03A99896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1C4F7149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2EB9B93D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26042A16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08CF4811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130C5EE3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5CA0F278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2582D4CA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272A1224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1406B0DE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5FBBFA8E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4988057B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02472F1B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7FE6D61A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55B0A599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74CDBC9D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13C9D1AB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407D3FB3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242404" w:rsidRPr="00B6541E" w14:paraId="54642703" w14:textId="77777777" w:rsidTr="00C552AB">
                              <w:trPr>
                                <w:trHeight w:val="264"/>
                              </w:trPr>
                              <w:tc>
                                <w:tcPr>
                                  <w:tcW w:w="236" w:type="dxa"/>
                                  <w:shd w:val="clear" w:color="auto" w:fill="auto"/>
                                </w:tcPr>
                                <w:p w14:paraId="74B74350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000000" w:themeColor="text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shd w:val="clear" w:color="auto" w:fill="auto"/>
                                </w:tcPr>
                                <w:p w14:paraId="359E4428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13A9822F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68F3FBC5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730EA555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13E995E2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0327B714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25A721AE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17C3D886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4F563BA9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3A3B97F7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1B41A2D8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4010F037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64DC4D36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728B0BA6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5B4AC2E2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5E234160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098FE196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6FCDE592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48ED0714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4835599D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41BBC396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5B4B2C61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6DF26BBD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081C1E16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39BADF2D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51108921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02699148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26F725EA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727642AC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3DE8A7F6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21805C5D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242404" w:rsidRPr="00B6541E" w14:paraId="4396DACC" w14:textId="77777777" w:rsidTr="00C552AB">
                              <w:trPr>
                                <w:trHeight w:val="264"/>
                              </w:trPr>
                              <w:tc>
                                <w:tcPr>
                                  <w:tcW w:w="236" w:type="dxa"/>
                                  <w:shd w:val="clear" w:color="auto" w:fill="auto"/>
                                </w:tcPr>
                                <w:p w14:paraId="21398605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000000" w:themeColor="text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shd w:val="clear" w:color="auto" w:fill="auto"/>
                                </w:tcPr>
                                <w:p w14:paraId="36D71ED2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75C6302F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4F33695E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025E2361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707FE6C0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75C43B86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042C8A7B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3BC93B78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31FB3992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0DDC5AC0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599240E1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5ACFDC5E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7345D9D0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59C1EE55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7FE110C3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784CF987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3C0DB770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75432637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2C1E06B7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16F46257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386D5E80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56CF257F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63DE6089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652A5B15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24F52360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6B5ADF2E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1830E897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2757AC84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69821E9D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3FDD64FF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2B785D0F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242404" w:rsidRPr="00B6541E" w14:paraId="002B8088" w14:textId="77777777" w:rsidTr="00C552AB">
                              <w:trPr>
                                <w:trHeight w:val="264"/>
                              </w:trPr>
                              <w:tc>
                                <w:tcPr>
                                  <w:tcW w:w="236" w:type="dxa"/>
                                  <w:shd w:val="clear" w:color="auto" w:fill="auto"/>
                                </w:tcPr>
                                <w:p w14:paraId="0D548F7E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000000" w:themeColor="text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shd w:val="clear" w:color="auto" w:fill="auto"/>
                                </w:tcPr>
                                <w:p w14:paraId="00117DEA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3A1822C5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4AFAB237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0E93B682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53CD5A7D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08154F45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348EC616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6452006C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38E7258C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16983E6F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699FE23E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35B74E06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54390C6D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2B9EA00B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7F6E95CB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507577BE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457F9C8C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4BA58F9C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29832AF7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281410A9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24CFEF73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5821D043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243F911A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35AE6877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7EEA64C9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01295EC5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2B2566D6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54E6ED38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3A275BA4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12F38017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2285C035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242404" w:rsidRPr="00B6541E" w14:paraId="37EEBC13" w14:textId="77777777" w:rsidTr="00C552AB">
                              <w:trPr>
                                <w:trHeight w:val="264"/>
                              </w:trPr>
                              <w:tc>
                                <w:tcPr>
                                  <w:tcW w:w="236" w:type="dxa"/>
                                  <w:shd w:val="clear" w:color="auto" w:fill="auto"/>
                                </w:tcPr>
                                <w:p w14:paraId="1FEE9BA1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000000" w:themeColor="text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shd w:val="clear" w:color="auto" w:fill="auto"/>
                                </w:tcPr>
                                <w:p w14:paraId="1FD52823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4F7194DD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5368CD6F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769DEB6B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235D6EBE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526E4710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6BA91B0F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517FFE04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3640CB20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6EBD6523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72DDD9BC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43F70266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7623DBB1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58B010EE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75866F92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41733092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7B1B26AE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5BA7D2A7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50492ACE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21FC0E62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5DC08E81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3F27E0F3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77EDAE4E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7444D2FB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0F5ECFB6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43533B94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6B217B06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7E798259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168A8333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5AD80089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2B996CC6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242404" w:rsidRPr="00B6541E" w14:paraId="0337DDBB" w14:textId="77777777" w:rsidTr="00C552AB">
                              <w:trPr>
                                <w:trHeight w:val="264"/>
                              </w:trPr>
                              <w:tc>
                                <w:tcPr>
                                  <w:tcW w:w="236" w:type="dxa"/>
                                  <w:shd w:val="clear" w:color="auto" w:fill="auto"/>
                                </w:tcPr>
                                <w:p w14:paraId="5CB1FE11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000000" w:themeColor="text1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shd w:val="clear" w:color="auto" w:fill="auto"/>
                                </w:tcPr>
                                <w:p w14:paraId="336CB1DC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6BF01D09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7596D37C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363C2792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3CC6D8B1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3373D12C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7D2C5AC6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29A35D4F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7B3F7171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4BF002C5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51A7302F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15F05524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3FFF064B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35A13846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04F8A4C8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51D64DD8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2575325C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1C19B390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210A615F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26464CFC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7204205B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235A47D5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59828B1F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00200ED0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68E50046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34487EE9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5C396DB6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2232BA62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0F24FE39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1939822A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4E43343D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242404" w:rsidRPr="00B6541E" w14:paraId="312622B8" w14:textId="77777777" w:rsidTr="00C552AB">
                              <w:trPr>
                                <w:trHeight w:val="264"/>
                              </w:trPr>
                              <w:tc>
                                <w:tcPr>
                                  <w:tcW w:w="236" w:type="dxa"/>
                                  <w:shd w:val="clear" w:color="auto" w:fill="auto"/>
                                </w:tcPr>
                                <w:p w14:paraId="1142130C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000000" w:themeColor="text1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shd w:val="clear" w:color="auto" w:fill="auto"/>
                                </w:tcPr>
                                <w:p w14:paraId="2EE16B1C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18D6E10C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068454F7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1DBC45C6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5ACD7FB1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18A87D13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12D2F83A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428996FF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33728AE1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4C46B633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4FC8A1E9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5EF84A40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76455496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5CCAE870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6F440AE5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2062D6D9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0AD90CCA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43CC5F93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127B5B1A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2162BFFA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646B90E4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0DA26814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2A7F744D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769D67D0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0FA49F76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39861FF3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69847BF3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1A940ED8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3D0A27B8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49A2A0F9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7F065635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242404" w:rsidRPr="00B6541E" w14:paraId="04DD9047" w14:textId="77777777" w:rsidTr="00C552AB">
                              <w:trPr>
                                <w:trHeight w:val="264"/>
                              </w:trPr>
                              <w:tc>
                                <w:tcPr>
                                  <w:tcW w:w="236" w:type="dxa"/>
                                  <w:shd w:val="clear" w:color="auto" w:fill="auto"/>
                                </w:tcPr>
                                <w:p w14:paraId="1F0EC33D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000000" w:themeColor="text1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shd w:val="clear" w:color="auto" w:fill="auto"/>
                                </w:tcPr>
                                <w:p w14:paraId="1464BF33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7807B84D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5B366BB1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51CE39BF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6F8A230F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216FEC04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5DBE08C7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5E63A464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2FA671F6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1F6EB7D8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758FAC43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23D07B88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101FC72F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2E290116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761B6681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143867F0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52F82C71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15CDC51E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120FD01D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03AFB591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06D524AA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39EC4EF2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399D74CE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6896C2F9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7AC2B6E0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1AEEA936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50DE3D94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78ED431C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41347C0A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158750A5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032D8896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242404" w:rsidRPr="00B6541E" w14:paraId="0200FE1E" w14:textId="77777777" w:rsidTr="00C552AB">
                              <w:trPr>
                                <w:trHeight w:val="264"/>
                              </w:trPr>
                              <w:tc>
                                <w:tcPr>
                                  <w:tcW w:w="236" w:type="dxa"/>
                                  <w:shd w:val="clear" w:color="auto" w:fill="auto"/>
                                </w:tcPr>
                                <w:p w14:paraId="42F4A699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000000" w:themeColor="text1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shd w:val="clear" w:color="auto" w:fill="auto"/>
                                </w:tcPr>
                                <w:p w14:paraId="3EA80BE5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4FDD3651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7479B15E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7B964B38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4FD0AF16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13D9AFB1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2135E4D5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2B987674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13050707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42EB4493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56B29B9C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1D089234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6CDDA942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0EB3370D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0C539AC2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7E64BE51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79E63251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0F25483D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2450F48C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50C27507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4F106309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42B433C6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1633152A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40BFA4C1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1320584F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5AE87A28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23A337DC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47A2B8E8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489C68C8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336CABF4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6B0D8DAC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242404" w:rsidRPr="00B6541E" w14:paraId="6287DADC" w14:textId="77777777" w:rsidTr="00C552AB">
                              <w:trPr>
                                <w:trHeight w:val="264"/>
                              </w:trPr>
                              <w:tc>
                                <w:tcPr>
                                  <w:tcW w:w="236" w:type="dxa"/>
                                  <w:shd w:val="clear" w:color="auto" w:fill="auto"/>
                                </w:tcPr>
                                <w:p w14:paraId="7B217779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000000" w:themeColor="text1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shd w:val="clear" w:color="auto" w:fill="auto"/>
                                </w:tcPr>
                                <w:p w14:paraId="4DF14E1A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3D4E10A4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76E12B35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374382F8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34044188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2252C54A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5C677B47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08F13301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283E6988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7D635AC6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679E4BFF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3ED66F65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437C55E6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13F83B17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34FF8F5D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4B2BAA7E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65387717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423DACF5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532119A8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37E21607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7773D5C5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31DCCE7E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7EEA8F36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078509D9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15D78DCB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096774EC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60FD42D8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6EFA52C0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14457A60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48747AA2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379176D0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242404" w:rsidRPr="00B6541E" w14:paraId="114B28B8" w14:textId="77777777" w:rsidTr="00C552AB">
                              <w:trPr>
                                <w:trHeight w:val="264"/>
                              </w:trPr>
                              <w:tc>
                                <w:tcPr>
                                  <w:tcW w:w="236" w:type="dxa"/>
                                  <w:shd w:val="clear" w:color="auto" w:fill="auto"/>
                                </w:tcPr>
                                <w:p w14:paraId="10E406D6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000000" w:themeColor="text1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shd w:val="clear" w:color="auto" w:fill="auto"/>
                                </w:tcPr>
                                <w:p w14:paraId="16E6FC36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36666D7F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12837EBA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59A15406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1D215BB3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23C79CA0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3BD05B40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434977C6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7484B261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21BC3012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4B8CEDB1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78878041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01503F78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7E9F89D3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49775C70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03221294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4D2F5BBB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2CDEF5F8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008EFE32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08BA6224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7153A55D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30FBE586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4AA103CB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1E1B72D7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1E1171C2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1E45D62D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783646C0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55451BC0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57467315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44B9E0C5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29F0ADE0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242404" w:rsidRPr="00B6541E" w14:paraId="2989B340" w14:textId="77777777" w:rsidTr="00C552AB">
                              <w:trPr>
                                <w:trHeight w:val="264"/>
                              </w:trPr>
                              <w:tc>
                                <w:tcPr>
                                  <w:tcW w:w="236" w:type="dxa"/>
                                  <w:shd w:val="clear" w:color="auto" w:fill="auto"/>
                                </w:tcPr>
                                <w:p w14:paraId="0B65D31E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000000" w:themeColor="text1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shd w:val="clear" w:color="auto" w:fill="auto"/>
                                </w:tcPr>
                                <w:p w14:paraId="5C60E92F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0CDE8E43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5104602E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2FEA9543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556CE8EE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4E30D823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42E0A336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3EE2290E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054DE125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17C300DD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2F04EF82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6B65242B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22296C93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2A370D0F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1CFCC122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2789F02C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71CF9203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4321689D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73B71BAF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52AE01CF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78883824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1CDEA408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24479090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6881ACFE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51D66D74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2A31EB89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5825ABED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3841960A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4725C989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0FB166B0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auto"/>
                                </w:tcPr>
                                <w:p w14:paraId="23BD2037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2AE6CDA" w14:textId="77777777" w:rsidR="00242404" w:rsidRPr="00B6541E" w:rsidRDefault="00242404">
                            <w:pPr>
                              <w:rPr>
                                <w:noProof/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59583D" id="Text Box 13" o:spid="_x0000_s1039" type="#_x0000_t202" style="position:absolute;margin-left:19.05pt;margin-top:99.7pt;width:9.05pt;height:178.1pt;z-index:2516428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" filled="f" stroked="f">
                <v:textbox style="mso-fit-shape-to-text:t" inset="0,0,0,0">
                  <w:txbxContent>
                    <w:tbl>
                      <w:tblPr>
                        <w:tblStyle w:val="TableGrid"/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36"/>
                        <w:gridCol w:w="236"/>
                        <w:gridCol w:w="222"/>
                        <w:gridCol w:w="222"/>
                        <w:gridCol w:w="222"/>
                        <w:gridCol w:w="222"/>
                        <w:gridCol w:w="222"/>
                        <w:gridCol w:w="222"/>
                        <w:gridCol w:w="222"/>
                        <w:gridCol w:w="222"/>
                        <w:gridCol w:w="222"/>
                        <w:gridCol w:w="222"/>
                        <w:gridCol w:w="222"/>
                        <w:gridCol w:w="222"/>
                        <w:gridCol w:w="222"/>
                        <w:gridCol w:w="222"/>
                        <w:gridCol w:w="222"/>
                        <w:gridCol w:w="222"/>
                        <w:gridCol w:w="222"/>
                        <w:gridCol w:w="222"/>
                        <w:gridCol w:w="222"/>
                        <w:gridCol w:w="222"/>
                        <w:gridCol w:w="222"/>
                        <w:gridCol w:w="222"/>
                        <w:gridCol w:w="222"/>
                        <w:gridCol w:w="222"/>
                        <w:gridCol w:w="222"/>
                        <w:gridCol w:w="222"/>
                        <w:gridCol w:w="222"/>
                        <w:gridCol w:w="222"/>
                        <w:gridCol w:w="222"/>
                        <w:gridCol w:w="222"/>
                      </w:tblGrid>
                      <w:tr w:rsidR="00242404" w:rsidRPr="00B6541E" w14:paraId="762C52C4" w14:textId="77777777" w:rsidTr="00C552AB">
                        <w:trPr>
                          <w:trHeight w:val="264"/>
                        </w:trPr>
                        <w:tc>
                          <w:tcPr>
                            <w:tcW w:w="236" w:type="dxa"/>
                            <w:shd w:val="clear" w:color="auto" w:fill="auto"/>
                          </w:tcPr>
                          <w:p w14:paraId="2F482917" w14:textId="77777777" w:rsidR="00242404" w:rsidRPr="00B6541E" w:rsidRDefault="00242404" w:rsidP="00BF3E6E">
                            <w:pPr>
                              <w:pStyle w:val="Name"/>
                              <w:numPr>
                                <w:ilvl w:val="0"/>
                                <w:numId w:val="9"/>
                              </w:numPr>
                              <w:rPr>
                                <w:noProof/>
                                <w:color w:val="000000" w:themeColor="text1"/>
                                <w:vertAlign w:val="superscript"/>
                              </w:rPr>
                            </w:pPr>
                            <w:r w:rsidRPr="00B6541E">
                              <w:rPr>
                                <w:noProof/>
                                <w:color w:val="000000" w:themeColor="text1"/>
                                <w:vertAlign w:val="superscri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6" w:type="dxa"/>
                            <w:shd w:val="clear" w:color="auto" w:fill="auto"/>
                          </w:tcPr>
                          <w:p w14:paraId="7E5D22F4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  <w:r w:rsidRPr="00B6541E">
                              <w:rPr>
                                <w:noProof/>
                                <w:color w:val="000000" w:themeColor="text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5612F568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  <w:r w:rsidRPr="00B6541E">
                              <w:rPr>
                                <w:noProof/>
                                <w:color w:val="000000" w:themeColor="text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305D7FE8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  <w:r w:rsidRPr="00B6541E">
                              <w:rPr>
                                <w:noProof/>
                                <w:color w:val="000000" w:themeColor="text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0E00BB0E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  <w:r w:rsidRPr="00B6541E">
                              <w:rPr>
                                <w:noProof/>
                                <w:color w:val="000000" w:themeColor="text1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4D14BE69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  <w:r w:rsidRPr="00B6541E">
                              <w:rPr>
                                <w:noProof/>
                                <w:color w:val="000000" w:themeColor="text1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2FD99012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  <w:r w:rsidRPr="00B6541E">
                              <w:rPr>
                                <w:noProof/>
                                <w:color w:val="000000" w:themeColor="text1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4878D8C8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  <w:r w:rsidRPr="00B6541E">
                              <w:rPr>
                                <w:noProof/>
                                <w:color w:val="000000" w:themeColor="text1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5F214D1E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  <w:r w:rsidRPr="00B6541E">
                              <w:rPr>
                                <w:noProof/>
                                <w:color w:val="000000" w:themeColor="text1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1B985749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  <w:r w:rsidRPr="00B6541E">
                              <w:rPr>
                                <w:noProof/>
                                <w:color w:val="000000" w:themeColor="text1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3E5947C3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  <w:r w:rsidRPr="00B6541E">
                              <w:rPr>
                                <w:noProof/>
                                <w:color w:val="000000" w:themeColor="text1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0222DF2E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  <w:r w:rsidRPr="00B6541E">
                              <w:rPr>
                                <w:noProof/>
                                <w:color w:val="000000" w:themeColor="text1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0ED8AB4D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  <w:r w:rsidRPr="00B6541E">
                              <w:rPr>
                                <w:noProof/>
                                <w:color w:val="000000" w:themeColor="text1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2930564F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  <w:r w:rsidRPr="00B6541E">
                              <w:rPr>
                                <w:noProof/>
                                <w:color w:val="000000" w:themeColor="text1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3E6BDB0F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  <w:r w:rsidRPr="00B6541E">
                              <w:rPr>
                                <w:noProof/>
                                <w:color w:val="000000" w:themeColor="text1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4ABF976E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  <w:r w:rsidRPr="00B6541E">
                              <w:rPr>
                                <w:noProof/>
                                <w:color w:val="000000" w:themeColor="text1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33212DA7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  <w:r w:rsidRPr="00B6541E">
                              <w:rPr>
                                <w:noProof/>
                                <w:color w:val="000000" w:themeColor="text1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1AE13F94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  <w:r w:rsidRPr="00B6541E">
                              <w:rPr>
                                <w:noProof/>
                                <w:color w:val="000000" w:themeColor="text1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4E50D76C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  <w:r w:rsidRPr="00B6541E">
                              <w:rPr>
                                <w:noProof/>
                                <w:color w:val="000000" w:themeColor="text1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0E652F17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  <w:r w:rsidRPr="00B6541E">
                              <w:rPr>
                                <w:noProof/>
                                <w:color w:val="000000" w:themeColor="text1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5ACC4B90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  <w:r w:rsidRPr="00B6541E">
                              <w:rPr>
                                <w:noProof/>
                                <w:color w:val="000000" w:themeColor="text1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6A7BB4B8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  <w:r w:rsidRPr="00B6541E">
                              <w:rPr>
                                <w:noProof/>
                                <w:color w:val="000000" w:themeColor="text1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26D0D5C8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  <w:r w:rsidRPr="00B6541E">
                              <w:rPr>
                                <w:noProof/>
                                <w:color w:val="000000" w:themeColor="text1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34A61274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  <w:r w:rsidRPr="00B6541E">
                              <w:rPr>
                                <w:noProof/>
                                <w:color w:val="000000" w:themeColor="text1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621EB9D7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  <w:r w:rsidRPr="00B6541E">
                              <w:rPr>
                                <w:noProof/>
                                <w:color w:val="000000" w:themeColor="text1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4FCC54CE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  <w:r w:rsidRPr="00B6541E">
                              <w:rPr>
                                <w:noProof/>
                                <w:color w:val="000000" w:themeColor="text1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6CDE4BA9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  <w:r w:rsidRPr="00B6541E">
                              <w:rPr>
                                <w:noProof/>
                                <w:color w:val="000000" w:themeColor="text1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270970A8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  <w:r w:rsidRPr="00B6541E">
                              <w:rPr>
                                <w:noProof/>
                                <w:color w:val="000000" w:themeColor="text1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3033A3FD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  <w:r w:rsidRPr="00B6541E">
                              <w:rPr>
                                <w:noProof/>
                                <w:color w:val="000000" w:themeColor="text1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4826FB46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  <w:r w:rsidRPr="00B6541E">
                              <w:rPr>
                                <w:noProof/>
                                <w:color w:val="000000" w:themeColor="text1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1A828885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  <w:r w:rsidRPr="00B6541E">
                              <w:rPr>
                                <w:noProof/>
                                <w:color w:val="000000" w:themeColor="text1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1CBC12DC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  <w:r w:rsidRPr="00B6541E">
                              <w:rPr>
                                <w:noProof/>
                                <w:color w:val="000000" w:themeColor="text1"/>
                              </w:rPr>
                              <w:t>31</w:t>
                            </w:r>
                          </w:p>
                        </w:tc>
                      </w:tr>
                      <w:tr w:rsidR="00242404" w:rsidRPr="00B6541E" w14:paraId="200180CF" w14:textId="77777777" w:rsidTr="00C552AB">
                        <w:trPr>
                          <w:trHeight w:val="264"/>
                        </w:trPr>
                        <w:tc>
                          <w:tcPr>
                            <w:tcW w:w="236" w:type="dxa"/>
                            <w:shd w:val="clear" w:color="auto" w:fill="auto"/>
                          </w:tcPr>
                          <w:p w14:paraId="1D702909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  <w:r w:rsidRPr="00B6541E">
                              <w:rPr>
                                <w:noProof/>
                                <w:color w:val="000000" w:themeColor="text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6" w:type="dxa"/>
                            <w:shd w:val="clear" w:color="auto" w:fill="auto"/>
                          </w:tcPr>
                          <w:p w14:paraId="72E2ED3F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06B485D2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567E8D8C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50091FE8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0919DE47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4070F8D9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4907795E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3EC7F180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178899FD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6E883442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7A49AE66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77B48AF1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6443448C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03A99896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1C4F7149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2EB9B93D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26042A16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08CF4811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130C5EE3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5CA0F278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2582D4CA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272A1224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1406B0DE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5FBBFA8E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4988057B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02472F1B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7FE6D61A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55B0A599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74CDBC9D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13C9D1AB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407D3FB3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242404" w:rsidRPr="00B6541E" w14:paraId="54642703" w14:textId="77777777" w:rsidTr="00C552AB">
                        <w:trPr>
                          <w:trHeight w:val="264"/>
                        </w:trPr>
                        <w:tc>
                          <w:tcPr>
                            <w:tcW w:w="236" w:type="dxa"/>
                            <w:shd w:val="clear" w:color="auto" w:fill="auto"/>
                          </w:tcPr>
                          <w:p w14:paraId="74B74350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  <w:r w:rsidRPr="00B6541E">
                              <w:rPr>
                                <w:noProof/>
                                <w:color w:val="000000" w:themeColor="text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6" w:type="dxa"/>
                            <w:shd w:val="clear" w:color="auto" w:fill="auto"/>
                          </w:tcPr>
                          <w:p w14:paraId="359E4428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13A9822F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68F3FBC5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730EA555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13E995E2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0327B714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25A721AE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17C3D886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4F563BA9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3A3B97F7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1B41A2D8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4010F037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64DC4D36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728B0BA6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5B4AC2E2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5E234160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098FE196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6FCDE592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48ED0714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4835599D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41BBC396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5B4B2C61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6DF26BBD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081C1E16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39BADF2D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51108921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02699148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26F725EA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727642AC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3DE8A7F6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21805C5D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242404" w:rsidRPr="00B6541E" w14:paraId="4396DACC" w14:textId="77777777" w:rsidTr="00C552AB">
                        <w:trPr>
                          <w:trHeight w:val="264"/>
                        </w:trPr>
                        <w:tc>
                          <w:tcPr>
                            <w:tcW w:w="236" w:type="dxa"/>
                            <w:shd w:val="clear" w:color="auto" w:fill="auto"/>
                          </w:tcPr>
                          <w:p w14:paraId="21398605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  <w:r w:rsidRPr="00B6541E">
                              <w:rPr>
                                <w:noProof/>
                                <w:color w:val="000000" w:themeColor="text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36" w:type="dxa"/>
                            <w:shd w:val="clear" w:color="auto" w:fill="auto"/>
                          </w:tcPr>
                          <w:p w14:paraId="36D71ED2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75C6302F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4F33695E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025E2361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707FE6C0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75C43B86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042C8A7B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3BC93B78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31FB3992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0DDC5AC0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599240E1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5ACFDC5E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7345D9D0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59C1EE55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7FE110C3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784CF987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3C0DB770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75432637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2C1E06B7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16F46257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386D5E80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56CF257F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63DE6089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652A5B15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24F52360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6B5ADF2E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1830E897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2757AC84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69821E9D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3FDD64FF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2B785D0F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242404" w:rsidRPr="00B6541E" w14:paraId="002B8088" w14:textId="77777777" w:rsidTr="00C552AB">
                        <w:trPr>
                          <w:trHeight w:val="264"/>
                        </w:trPr>
                        <w:tc>
                          <w:tcPr>
                            <w:tcW w:w="236" w:type="dxa"/>
                            <w:shd w:val="clear" w:color="auto" w:fill="auto"/>
                          </w:tcPr>
                          <w:p w14:paraId="0D548F7E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  <w:r w:rsidRPr="00B6541E">
                              <w:rPr>
                                <w:noProof/>
                                <w:color w:val="000000" w:themeColor="text1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36" w:type="dxa"/>
                            <w:shd w:val="clear" w:color="auto" w:fill="auto"/>
                          </w:tcPr>
                          <w:p w14:paraId="00117DEA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3A1822C5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4AFAB237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0E93B682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53CD5A7D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08154F45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348EC616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6452006C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38E7258C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16983E6F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699FE23E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35B74E06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54390C6D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2B9EA00B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7F6E95CB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507577BE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457F9C8C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4BA58F9C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29832AF7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281410A9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24CFEF73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5821D043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243F911A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35AE6877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7EEA64C9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01295EC5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2B2566D6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54E6ED38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3A275BA4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12F38017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2285C035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242404" w:rsidRPr="00B6541E" w14:paraId="37EEBC13" w14:textId="77777777" w:rsidTr="00C552AB">
                        <w:trPr>
                          <w:trHeight w:val="264"/>
                        </w:trPr>
                        <w:tc>
                          <w:tcPr>
                            <w:tcW w:w="236" w:type="dxa"/>
                            <w:shd w:val="clear" w:color="auto" w:fill="auto"/>
                          </w:tcPr>
                          <w:p w14:paraId="1FEE9BA1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  <w:r w:rsidRPr="00B6541E">
                              <w:rPr>
                                <w:noProof/>
                                <w:color w:val="000000" w:themeColor="text1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36" w:type="dxa"/>
                            <w:shd w:val="clear" w:color="auto" w:fill="auto"/>
                          </w:tcPr>
                          <w:p w14:paraId="1FD52823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4F7194DD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5368CD6F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769DEB6B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235D6EBE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526E4710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6BA91B0F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517FFE04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3640CB20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6EBD6523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72DDD9BC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43F70266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7623DBB1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58B010EE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75866F92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41733092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7B1B26AE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5BA7D2A7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50492ACE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21FC0E62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5DC08E81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3F27E0F3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77EDAE4E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7444D2FB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0F5ECFB6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43533B94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6B217B06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7E798259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168A8333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5AD80089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2B996CC6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242404" w:rsidRPr="00B6541E" w14:paraId="0337DDBB" w14:textId="77777777" w:rsidTr="00C552AB">
                        <w:trPr>
                          <w:trHeight w:val="264"/>
                        </w:trPr>
                        <w:tc>
                          <w:tcPr>
                            <w:tcW w:w="236" w:type="dxa"/>
                            <w:shd w:val="clear" w:color="auto" w:fill="auto"/>
                          </w:tcPr>
                          <w:p w14:paraId="5CB1FE11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  <w:r w:rsidRPr="00B6541E">
                              <w:rPr>
                                <w:noProof/>
                                <w:color w:val="000000" w:themeColor="text1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36" w:type="dxa"/>
                            <w:shd w:val="clear" w:color="auto" w:fill="auto"/>
                          </w:tcPr>
                          <w:p w14:paraId="336CB1DC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6BF01D09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7596D37C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363C2792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3CC6D8B1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3373D12C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7D2C5AC6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29A35D4F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7B3F7171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4BF002C5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51A7302F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15F05524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3FFF064B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35A13846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04F8A4C8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51D64DD8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2575325C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1C19B390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210A615F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26464CFC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7204205B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235A47D5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59828B1F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00200ED0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68E50046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34487EE9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5C396DB6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2232BA62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0F24FE39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1939822A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4E43343D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242404" w:rsidRPr="00B6541E" w14:paraId="312622B8" w14:textId="77777777" w:rsidTr="00C552AB">
                        <w:trPr>
                          <w:trHeight w:val="264"/>
                        </w:trPr>
                        <w:tc>
                          <w:tcPr>
                            <w:tcW w:w="236" w:type="dxa"/>
                            <w:shd w:val="clear" w:color="auto" w:fill="auto"/>
                          </w:tcPr>
                          <w:p w14:paraId="1142130C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  <w:r w:rsidRPr="00B6541E">
                              <w:rPr>
                                <w:noProof/>
                                <w:color w:val="000000" w:themeColor="text1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36" w:type="dxa"/>
                            <w:shd w:val="clear" w:color="auto" w:fill="auto"/>
                          </w:tcPr>
                          <w:p w14:paraId="2EE16B1C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18D6E10C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068454F7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1DBC45C6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5ACD7FB1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18A87D13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12D2F83A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428996FF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33728AE1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4C46B633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4FC8A1E9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5EF84A40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76455496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5CCAE870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6F440AE5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2062D6D9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0AD90CCA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43CC5F93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127B5B1A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2162BFFA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646B90E4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0DA26814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2A7F744D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769D67D0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0FA49F76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39861FF3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69847BF3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1A940ED8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3D0A27B8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49A2A0F9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7F065635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242404" w:rsidRPr="00B6541E" w14:paraId="04DD9047" w14:textId="77777777" w:rsidTr="00C552AB">
                        <w:trPr>
                          <w:trHeight w:val="264"/>
                        </w:trPr>
                        <w:tc>
                          <w:tcPr>
                            <w:tcW w:w="236" w:type="dxa"/>
                            <w:shd w:val="clear" w:color="auto" w:fill="auto"/>
                          </w:tcPr>
                          <w:p w14:paraId="1F0EC33D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  <w:r w:rsidRPr="00B6541E">
                              <w:rPr>
                                <w:noProof/>
                                <w:color w:val="000000" w:themeColor="text1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36" w:type="dxa"/>
                            <w:shd w:val="clear" w:color="auto" w:fill="auto"/>
                          </w:tcPr>
                          <w:p w14:paraId="1464BF33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7807B84D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5B366BB1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51CE39BF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6F8A230F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216FEC04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5DBE08C7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5E63A464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2FA671F6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1F6EB7D8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758FAC43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23D07B88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101FC72F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2E290116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761B6681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143867F0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52F82C71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15CDC51E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120FD01D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03AFB591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06D524AA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39EC4EF2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399D74CE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6896C2F9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7AC2B6E0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1AEEA936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50DE3D94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78ED431C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41347C0A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158750A5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032D8896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242404" w:rsidRPr="00B6541E" w14:paraId="0200FE1E" w14:textId="77777777" w:rsidTr="00C552AB">
                        <w:trPr>
                          <w:trHeight w:val="264"/>
                        </w:trPr>
                        <w:tc>
                          <w:tcPr>
                            <w:tcW w:w="236" w:type="dxa"/>
                            <w:shd w:val="clear" w:color="auto" w:fill="auto"/>
                          </w:tcPr>
                          <w:p w14:paraId="42F4A699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  <w:r w:rsidRPr="00B6541E">
                              <w:rPr>
                                <w:noProof/>
                                <w:color w:val="000000" w:themeColor="text1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36" w:type="dxa"/>
                            <w:shd w:val="clear" w:color="auto" w:fill="auto"/>
                          </w:tcPr>
                          <w:p w14:paraId="3EA80BE5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4FDD3651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7479B15E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7B964B38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4FD0AF16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13D9AFB1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2135E4D5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2B987674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13050707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42EB4493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56B29B9C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1D089234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6CDDA942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0EB3370D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0C539AC2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7E64BE51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79E63251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0F25483D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2450F48C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50C27507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4F106309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42B433C6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1633152A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40BFA4C1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1320584F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5AE87A28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23A337DC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47A2B8E8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489C68C8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336CABF4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6B0D8DAC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242404" w:rsidRPr="00B6541E" w14:paraId="6287DADC" w14:textId="77777777" w:rsidTr="00C552AB">
                        <w:trPr>
                          <w:trHeight w:val="264"/>
                        </w:trPr>
                        <w:tc>
                          <w:tcPr>
                            <w:tcW w:w="236" w:type="dxa"/>
                            <w:shd w:val="clear" w:color="auto" w:fill="auto"/>
                          </w:tcPr>
                          <w:p w14:paraId="7B217779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  <w:r w:rsidRPr="00B6541E">
                              <w:rPr>
                                <w:noProof/>
                                <w:color w:val="000000" w:themeColor="text1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36" w:type="dxa"/>
                            <w:shd w:val="clear" w:color="auto" w:fill="auto"/>
                          </w:tcPr>
                          <w:p w14:paraId="4DF14E1A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3D4E10A4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76E12B35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374382F8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34044188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2252C54A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5C677B47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08F13301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283E6988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7D635AC6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679E4BFF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3ED66F65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437C55E6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13F83B17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34FF8F5D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4B2BAA7E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65387717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423DACF5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532119A8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37E21607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7773D5C5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31DCCE7E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7EEA8F36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078509D9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15D78DCB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096774EC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60FD42D8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6EFA52C0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14457A60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48747AA2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379176D0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242404" w:rsidRPr="00B6541E" w14:paraId="114B28B8" w14:textId="77777777" w:rsidTr="00C552AB">
                        <w:trPr>
                          <w:trHeight w:val="264"/>
                        </w:trPr>
                        <w:tc>
                          <w:tcPr>
                            <w:tcW w:w="236" w:type="dxa"/>
                            <w:shd w:val="clear" w:color="auto" w:fill="auto"/>
                          </w:tcPr>
                          <w:p w14:paraId="10E406D6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  <w:r w:rsidRPr="00B6541E">
                              <w:rPr>
                                <w:noProof/>
                                <w:color w:val="000000" w:themeColor="text1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36" w:type="dxa"/>
                            <w:shd w:val="clear" w:color="auto" w:fill="auto"/>
                          </w:tcPr>
                          <w:p w14:paraId="16E6FC36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36666D7F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12837EBA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59A15406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1D215BB3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23C79CA0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3BD05B40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434977C6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7484B261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21BC3012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4B8CEDB1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78878041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01503F78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7E9F89D3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49775C70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03221294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4D2F5BBB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2CDEF5F8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008EFE32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08BA6224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7153A55D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30FBE586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4AA103CB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1E1B72D7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1E1171C2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1E45D62D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783646C0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55451BC0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57467315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44B9E0C5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29F0ADE0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242404" w:rsidRPr="00B6541E" w14:paraId="2989B340" w14:textId="77777777" w:rsidTr="00C552AB">
                        <w:trPr>
                          <w:trHeight w:val="264"/>
                        </w:trPr>
                        <w:tc>
                          <w:tcPr>
                            <w:tcW w:w="236" w:type="dxa"/>
                            <w:shd w:val="clear" w:color="auto" w:fill="auto"/>
                          </w:tcPr>
                          <w:p w14:paraId="0B65D31E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  <w:r w:rsidRPr="00B6541E">
                              <w:rPr>
                                <w:noProof/>
                                <w:color w:val="000000" w:themeColor="text1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36" w:type="dxa"/>
                            <w:shd w:val="clear" w:color="auto" w:fill="auto"/>
                          </w:tcPr>
                          <w:p w14:paraId="5C60E92F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0CDE8E43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5104602E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2FEA9543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556CE8EE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4E30D823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42E0A336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3EE2290E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054DE125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17C300DD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2F04EF82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6B65242B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22296C93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2A370D0F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1CFCC122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2789F02C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71CF9203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4321689D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73B71BAF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52AE01CF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78883824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1CDEA408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24479090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6881ACFE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51D66D74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2A31EB89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5825ABED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3841960A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4725C989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0FB166B0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shd w:val="clear" w:color="auto" w:fill="auto"/>
                          </w:tcPr>
                          <w:p w14:paraId="23BD2037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22AE6CDA" w14:textId="77777777" w:rsidR="00242404" w:rsidRPr="00B6541E" w:rsidRDefault="00242404">
                      <w:pPr>
                        <w:rPr>
                          <w:noProof/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A10724">
        <w:rPr>
          <w:noProof/>
        </w:rPr>
        <mc:AlternateContent>
          <mc:Choice Requires="wpg">
            <w:drawing>
              <wp:anchor distT="0" distB="0" distL="114300" distR="114300" simplePos="0" relativeHeight="251639808" behindDoc="0" locked="0" layoutInCell="1" allowOverlap="1" wp14:anchorId="6D93C921" wp14:editId="3144C24B">
                <wp:simplePos x="0" y="0"/>
                <wp:positionH relativeFrom="page">
                  <wp:posOffset>5304155</wp:posOffset>
                </wp:positionH>
                <wp:positionV relativeFrom="page">
                  <wp:posOffset>4571365</wp:posOffset>
                </wp:positionV>
                <wp:extent cx="4445000" cy="582295"/>
                <wp:effectExtent l="0" t="0" r="0" b="1905"/>
                <wp:wrapThrough wrapText="bothSides">
                  <wp:wrapPolygon edited="0">
                    <wp:start x="123" y="0"/>
                    <wp:lineTo x="123" y="20728"/>
                    <wp:lineTo x="21353" y="20728"/>
                    <wp:lineTo x="21353" y="0"/>
                    <wp:lineTo x="123" y="0"/>
                  </wp:wrapPolygon>
                </wp:wrapThrough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5000" cy="582295"/>
                          <a:chOff x="0" y="0"/>
                          <a:chExt cx="4445000" cy="582295"/>
                        </a:xfrm>
                        <a:extLst>
                          <a:ext uri="{0CCBE362-F206-4b92-989A-16890622DB6E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g:grpSpPr>
                      <wps:wsp>
                        <wps:cNvPr id="11" name="Text Box 11"/>
                        <wps:cNvSpPr txBox="1"/>
                        <wps:spPr>
                          <a:xfrm>
                            <a:off x="0" y="0"/>
                            <a:ext cx="4445000" cy="582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 Box 15"/>
                        <wps:cNvSpPr txBox="1"/>
                        <wps:spPr>
                          <a:xfrm>
                            <a:off x="91440" y="45720"/>
                            <a:ext cx="4262120" cy="18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txbx id="9">
                          <w:txbxContent>
                            <w:p w14:paraId="4E60C655" w14:textId="77777777" w:rsidR="00242404" w:rsidRDefault="00242404" w:rsidP="00010F81"/>
                            <w:p w14:paraId="71A58DA2" w14:textId="77777777" w:rsidR="00242404" w:rsidRDefault="00242404" w:rsidP="00010F81">
                              <w:r>
                                <w:t>Name: _________________________ Phone:  _____________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6"/>
                        <wps:cNvSpPr txBox="1"/>
                        <wps:spPr>
                          <a:xfrm>
                            <a:off x="91440" y="231775"/>
                            <a:ext cx="4262120" cy="18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linkedTxbx id="9" seq="1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93C921" id="Group 17" o:spid="_x0000_s1040" style="position:absolute;margin-left:417.65pt;margin-top:359.95pt;width:350pt;height:45.85pt;z-index:251639808;mso-position-horizontal-relative:page;mso-position-vertical-relative:page" coordsize="44450,582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">
                <v:shape id="Text Box 11" o:spid="_x0000_s1041" type="#_x0000_t202" style="position:absolute;width:44450;height:582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" filled="f" stroked="f"/>
                <v:shape id="Text Box 15" o:spid="_x0000_s1042" type="#_x0000_t202" style="position:absolute;left:914;top:457;width:42621;height:18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" filled="f" stroked="f">
                  <v:textbox style="mso-next-textbox:#Text Box 16" inset="0,0,0,0">
                    <w:txbxContent>
                      <w:p w14:paraId="4E60C655" w14:textId="77777777" w:rsidR="00242404" w:rsidRDefault="00242404" w:rsidP="00010F81"/>
                      <w:p w14:paraId="71A58DA2" w14:textId="77777777" w:rsidR="00242404" w:rsidRDefault="00242404" w:rsidP="00010F81">
                        <w:r>
                          <w:t>Name: _________________________ Phone:  _____________</w:t>
                        </w:r>
                      </w:p>
                    </w:txbxContent>
                  </v:textbox>
                </v:shape>
                <v:shape id="Text Box 16" o:spid="_x0000_s1043" type="#_x0000_t202" style="position:absolute;left:914;top:2317;width:42621;height:18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" filled="f" stroked="f">
                  <v:textbox inset="0,0,0,0">
                    <w:txbxContent/>
                  </v:textbox>
                </v:shape>
                <w10:wrap type="through" anchorx="page" anchory="page"/>
              </v:group>
            </w:pict>
          </mc:Fallback>
        </mc:AlternateContent>
      </w:r>
      <w:r w:rsidR="00A10724">
        <w:rPr>
          <w:noProof/>
        </w:rPr>
        <mc:AlternateContent>
          <mc:Choice Requires="wpg">
            <w:drawing>
              <wp:anchor distT="0" distB="0" distL="114300" distR="114300" simplePos="0" relativeHeight="251638784" behindDoc="0" locked="0" layoutInCell="1" allowOverlap="1" wp14:anchorId="4146E596" wp14:editId="44AC09F1">
                <wp:simplePos x="0" y="0"/>
                <wp:positionH relativeFrom="page">
                  <wp:posOffset>242570</wp:posOffset>
                </wp:positionH>
                <wp:positionV relativeFrom="page">
                  <wp:posOffset>4571365</wp:posOffset>
                </wp:positionV>
                <wp:extent cx="4445000" cy="582295"/>
                <wp:effectExtent l="0" t="0" r="0" b="1905"/>
                <wp:wrapThrough wrapText="bothSides">
                  <wp:wrapPolygon edited="0">
                    <wp:start x="123" y="0"/>
                    <wp:lineTo x="123" y="20728"/>
                    <wp:lineTo x="21353" y="20728"/>
                    <wp:lineTo x="21353" y="0"/>
                    <wp:lineTo x="123" y="0"/>
                  </wp:wrapPolygon>
                </wp:wrapThrough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5000" cy="582295"/>
                          <a:chOff x="0" y="0"/>
                          <a:chExt cx="4445000" cy="582295"/>
                        </a:xfrm>
                        <a:extLst>
                          <a:ext uri="{0CCBE362-F206-4b92-989A-16890622DB6E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g:grpSpPr>
                      <wps:wsp>
                        <wps:cNvPr id="10" name="Text Box 10"/>
                        <wps:cNvSpPr txBox="1"/>
                        <wps:spPr>
                          <a:xfrm>
                            <a:off x="0" y="0"/>
                            <a:ext cx="4445000" cy="582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 Box 5"/>
                        <wps:cNvSpPr txBox="1"/>
                        <wps:spPr>
                          <a:xfrm>
                            <a:off x="91440" y="45720"/>
                            <a:ext cx="4262120" cy="18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txbx id="10">
                          <w:txbxContent>
                            <w:p w14:paraId="23C8D269" w14:textId="77777777" w:rsidR="00242404" w:rsidRDefault="00242404" w:rsidP="00010F81"/>
                            <w:p w14:paraId="6A3CBB44" w14:textId="77777777" w:rsidR="00242404" w:rsidRDefault="00242404" w:rsidP="00010F81">
                              <w:r>
                                <w:t>Name: _________________________ Phone:  _____________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91440" y="231775"/>
                            <a:ext cx="4262120" cy="18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linkedTxbx id="10" seq="1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46E596" id="Group 8" o:spid="_x0000_s1044" style="position:absolute;margin-left:19.1pt;margin-top:359.95pt;width:350pt;height:45.85pt;z-index:251638784;mso-position-horizontal-relative:page;mso-position-vertical-relative:page" coordsize="44450,582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">
                <v:shape id="Text Box 10" o:spid="_x0000_s1045" type="#_x0000_t202" style="position:absolute;width:44450;height:582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" filled="f" stroked="f"/>
                <v:shape id="Text Box 5" o:spid="_x0000_s1046" type="#_x0000_t202" style="position:absolute;left:914;top:457;width:42621;height:18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" filled="f" stroked="f">
                  <v:textbox style="mso-next-textbox:#Text Box 7" inset="0,0,0,0">
                    <w:txbxContent>
                      <w:p w14:paraId="23C8D269" w14:textId="77777777" w:rsidR="00242404" w:rsidRDefault="00242404" w:rsidP="00010F81"/>
                      <w:p w14:paraId="6A3CBB44" w14:textId="77777777" w:rsidR="00242404" w:rsidRDefault="00242404" w:rsidP="00010F81">
                        <w:r>
                          <w:t>Name: _________________________ Phone:  _____________</w:t>
                        </w:r>
                      </w:p>
                    </w:txbxContent>
                  </v:textbox>
                </v:shape>
                <v:shape id="Text Box 7" o:spid="_x0000_s1047" type="#_x0000_t202" style="position:absolute;left:914;top:2317;width:42621;height:18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" filled="f" stroked="f">
                  <v:textbox inset="0,0,0,0">
                    <w:txbxContent/>
                  </v:textbox>
                </v:shape>
                <w10:wrap type="through" anchorx="page" anchory="page"/>
              </v:group>
            </w:pict>
          </mc:Fallback>
        </mc:AlternateContent>
      </w:r>
      <w:r w:rsidR="00BF3E6E"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568DA000" wp14:editId="1B821B49">
                <wp:simplePos x="0" y="0"/>
                <wp:positionH relativeFrom="page">
                  <wp:posOffset>5271135</wp:posOffset>
                </wp:positionH>
                <wp:positionV relativeFrom="page">
                  <wp:posOffset>5166360</wp:posOffset>
                </wp:positionV>
                <wp:extent cx="114935" cy="2261870"/>
                <wp:effectExtent l="0" t="0" r="12065" b="4445"/>
                <wp:wrapThrough wrapText="bothSides">
                  <wp:wrapPolygon edited="0">
                    <wp:start x="0" y="0"/>
                    <wp:lineTo x="0" y="21392"/>
                    <wp:lineTo x="19094" y="21392"/>
                    <wp:lineTo x="19094" y="0"/>
                    <wp:lineTo x="0" y="0"/>
                  </wp:wrapPolygon>
                </wp:wrapThrough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35" cy="2261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36"/>
                              <w:gridCol w:w="236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</w:tblGrid>
                            <w:tr w:rsidR="00242404" w:rsidRPr="00BF3E6E" w14:paraId="1C768E28" w14:textId="77777777" w:rsidTr="00BF3E6E">
                              <w:trPr>
                                <w:trHeight w:val="264"/>
                              </w:trPr>
                              <w:tc>
                                <w:tcPr>
                                  <w:tcW w:w="236" w:type="dxa"/>
                                </w:tcPr>
                                <w:p w14:paraId="273AC74F" w14:textId="77777777" w:rsidR="00242404" w:rsidRPr="00B6541E" w:rsidRDefault="00242404" w:rsidP="00BF3E6E">
                                  <w:pPr>
                                    <w:pStyle w:val="Name"/>
                                    <w:numPr>
                                      <w:ilvl w:val="0"/>
                                      <w:numId w:val="9"/>
                                    </w:numPr>
                                    <w:rPr>
                                      <w:noProof/>
                                      <w:color w:val="auto"/>
                                      <w:vertAlign w:val="superscript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auto"/>
                                      <w:vertAlign w:val="superscri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14FCF82B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auto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7C954A0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auto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1C05126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auto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9F5DC2C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auto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80C54C3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auto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5C1C68F9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auto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8F3F1C5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auto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518F0030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auto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607014F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auto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5CA25AB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auto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713CF3D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auto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E0220E5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auto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2B49A7B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auto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5971761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auto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068D501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auto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0C0865F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auto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4EF997D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auto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6E04C58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auto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5DD9B9F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auto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1A7D976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auto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F4E4E45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auto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A1D9511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auto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BEC8B83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auto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5CB0EE5D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auto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AB55475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auto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975CAD8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auto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6F39F1A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auto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B2B9219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auto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19080E7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auto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5FAE041E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auto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1E0E9D0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auto"/>
                                    </w:rPr>
                                    <w:t>31</w:t>
                                  </w:r>
                                </w:p>
                              </w:tc>
                            </w:tr>
                            <w:tr w:rsidR="00242404" w:rsidRPr="00BF3E6E" w14:paraId="04902C9F" w14:textId="77777777" w:rsidTr="00BF3E6E">
                              <w:trPr>
                                <w:trHeight w:val="264"/>
                              </w:trPr>
                              <w:tc>
                                <w:tcPr>
                                  <w:tcW w:w="236" w:type="dxa"/>
                                </w:tcPr>
                                <w:p w14:paraId="0B3853D9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auto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0AF571F8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521EB2C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147B3AE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6C4D2A2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7D16213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6AC544E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C2B39A2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14EDB16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937AFA9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85AC9FA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E033EA8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D878DC6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4569721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8F0C1A7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741F678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899020F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0F0B038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5CA54C14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C647F4B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6744CE4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6B6AF33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596C38B4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7C830ED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609BE47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ED57CE3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5F24FB29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8C446E9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CE12B85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54F3CBF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BDA4467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F7EF52A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242404" w:rsidRPr="00BF3E6E" w14:paraId="04C4F054" w14:textId="77777777" w:rsidTr="00BF3E6E">
                              <w:trPr>
                                <w:trHeight w:val="264"/>
                              </w:trPr>
                              <w:tc>
                                <w:tcPr>
                                  <w:tcW w:w="236" w:type="dxa"/>
                                </w:tcPr>
                                <w:p w14:paraId="2A0C7381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auto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3AB7E7FE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C4BC3BB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1A0A936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B885302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7E55E20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558C8C4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A1AEA8E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5A5443E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037E5B3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5B73E283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7C5974E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24A4B66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73B6D82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DE4EBD0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523797BA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9C49C81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6B4C3D9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FCA4482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DB2FF8D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7029346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8D8B01B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BE8E72E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0F9B4B6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696A4A0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C36675D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5E28416F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96339AF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EA8B9CC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9ECD566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DC3817E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504BBE00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242404" w:rsidRPr="00BF3E6E" w14:paraId="5FFF3173" w14:textId="77777777" w:rsidTr="00BF3E6E">
                              <w:trPr>
                                <w:trHeight w:val="264"/>
                              </w:trPr>
                              <w:tc>
                                <w:tcPr>
                                  <w:tcW w:w="236" w:type="dxa"/>
                                </w:tcPr>
                                <w:p w14:paraId="12447054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auto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669607A0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4AF7F69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BB7A367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F049277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D73B65E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5B283DDE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1DA4218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D266165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4732EE4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1DABA72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F2F642F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8231E77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6548856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3FEFB32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7F79099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F72F28F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7D01B89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5BD2A78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512ECF4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218F854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2FB5E05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052C5CC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27B1719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731FAD1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36FEA82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7845B1D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BA831DD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E8DCC52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0E421F6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AF78860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5379295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242404" w:rsidRPr="00BF3E6E" w14:paraId="2B5E750A" w14:textId="77777777" w:rsidTr="00BF3E6E">
                              <w:trPr>
                                <w:trHeight w:val="264"/>
                              </w:trPr>
                              <w:tc>
                                <w:tcPr>
                                  <w:tcW w:w="236" w:type="dxa"/>
                                </w:tcPr>
                                <w:p w14:paraId="5C18E204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auto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41A39A1B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C5BD1CE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98C9711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18C28BE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903B207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DD18871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5A6C1EFB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0ED6B6A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F3E6806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8296F99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8AAEF27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0A56D98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56A27DA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487A28C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273B239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B88F49F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01D4F47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5F7736A0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B777E2D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2306D53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6DECF10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CBA5E59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4C24564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BECC4A0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54009EA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4C91D09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26BE9F7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0FB80C5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B87EFD1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907EE22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0475395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242404" w:rsidRPr="00BF3E6E" w14:paraId="5896717F" w14:textId="77777777" w:rsidTr="00BF3E6E">
                              <w:trPr>
                                <w:trHeight w:val="264"/>
                              </w:trPr>
                              <w:tc>
                                <w:tcPr>
                                  <w:tcW w:w="236" w:type="dxa"/>
                                </w:tcPr>
                                <w:p w14:paraId="61BCC86A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auto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226164CC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D64BB3B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C6F8718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D9E9A8F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89C16B9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7208894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62479A4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05B8DA6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35609ED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6C77CE0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E0E648E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9348ADC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FBFC35C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AB6650F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24FB29D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683F36C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F1E4D87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589115F9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5104DACE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24AF983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5152E6EA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4716E0E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E980121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8701425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EC1C262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5A4AF581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8B92FC8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36ABDEF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1054F17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3B81A51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8D68417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242404" w:rsidRPr="00BF3E6E" w14:paraId="095B68B7" w14:textId="77777777" w:rsidTr="00BF3E6E">
                              <w:trPr>
                                <w:trHeight w:val="264"/>
                              </w:trPr>
                              <w:tc>
                                <w:tcPr>
                                  <w:tcW w:w="236" w:type="dxa"/>
                                </w:tcPr>
                                <w:p w14:paraId="1E8CFAD1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auto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217EEA10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CE61BE4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2C8B685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90EEB1A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C5E15AB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0721711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3EBA7C4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28FD3B5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2B9B35E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922C887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673E9C4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7DBCE74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68C3891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C62F940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C00FFB6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D5EE5DF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CA5867C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5252129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C75DAC3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505665DF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D8EFFBE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1F5ECCD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28A209C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811B3A0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A24C862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028277B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F7F3EED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F9DC823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313DE3B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C41261E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A603EF0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242404" w:rsidRPr="00BF3E6E" w14:paraId="12CAC601" w14:textId="77777777" w:rsidTr="00BF3E6E">
                              <w:trPr>
                                <w:trHeight w:val="264"/>
                              </w:trPr>
                              <w:tc>
                                <w:tcPr>
                                  <w:tcW w:w="236" w:type="dxa"/>
                                </w:tcPr>
                                <w:p w14:paraId="12CCDAB2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auto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57EEAA91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A125696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C90B77F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6DC587B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E3B3C41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1834DBA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5499050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23252A9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F99F223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FEB1343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84ED692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538A61B9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ED3E95E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2ACC252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58A79157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F7F905F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BD25737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5F68B67D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F2DCDA0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B364267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5B9E23A3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5CCA0339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CEA87D5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5C69E652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5B5BFDD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88E6698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5A027882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BD60246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C21F23F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D574B47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8EFCE51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242404" w:rsidRPr="00BF3E6E" w14:paraId="00221765" w14:textId="77777777" w:rsidTr="00BF3E6E">
                              <w:trPr>
                                <w:trHeight w:val="264"/>
                              </w:trPr>
                              <w:tc>
                                <w:tcPr>
                                  <w:tcW w:w="236" w:type="dxa"/>
                                </w:tcPr>
                                <w:p w14:paraId="081AE045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auto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0A1A6A9F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279080A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8363CE6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3CB3886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6440E8D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BEEEE99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8441FFA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88B7CBC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A3CF3A5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5F5BAF05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5B5647DA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80F6BC3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2A5CB18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D6D147C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CB7BECC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01F8B92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53A5CCC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B06C226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D52DC95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EE5237C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578F207D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8DE5073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3C11AF9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5234C26F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D13FF74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33BEAE5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CAF204A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576B390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5D37EBF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DB21A49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4A7457F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242404" w:rsidRPr="00BF3E6E" w14:paraId="6E763E54" w14:textId="77777777" w:rsidTr="00BF3E6E">
                              <w:trPr>
                                <w:trHeight w:val="264"/>
                              </w:trPr>
                              <w:tc>
                                <w:tcPr>
                                  <w:tcW w:w="236" w:type="dxa"/>
                                </w:tcPr>
                                <w:p w14:paraId="36E833A4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auto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0511EC08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B989B6B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88F074D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217EDFD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5B11D4A8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56181163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45FF36E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00AB574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55DFEB98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A5E18DD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56EC8650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AE99576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E17A701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C6EDB14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3D78912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EB26CA7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DFF18EA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E6B7F1C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CF80E31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3455068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52A811E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AA845D8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48C69AE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9BEF594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DDFFF89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55B23A1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5472B0E0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EF875F6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CD2507C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B667107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40AD410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242404" w:rsidRPr="00BF3E6E" w14:paraId="13CAD774" w14:textId="77777777" w:rsidTr="00BF3E6E">
                              <w:trPr>
                                <w:trHeight w:val="264"/>
                              </w:trPr>
                              <w:tc>
                                <w:tcPr>
                                  <w:tcW w:w="236" w:type="dxa"/>
                                </w:tcPr>
                                <w:p w14:paraId="49421886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auto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07B397D6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FD4A757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C2469BA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BF8FC75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9F9DFF5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2119078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6E03CF6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38F7C77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2A6A591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E2A7854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E570162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ADD08C1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CA5D391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0B23A77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079CA70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B57F10C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7C72256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5D7D3A4C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8325585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E0795FA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411564F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58290145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822958D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1D001C4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3E070E1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45735D1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0B850BD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9FE5D3E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5E4BF3A8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2CF4F99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62D52B7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242404" w:rsidRPr="00BF3E6E" w14:paraId="60687741" w14:textId="77777777" w:rsidTr="00BF3E6E">
                              <w:trPr>
                                <w:trHeight w:val="264"/>
                              </w:trPr>
                              <w:tc>
                                <w:tcPr>
                                  <w:tcW w:w="236" w:type="dxa"/>
                                </w:tcPr>
                                <w:p w14:paraId="67B82D9E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auto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1FBAF43F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238D34D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90F1693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2E1EAEF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FFE8B04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328217F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599E785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C539FC0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F2458B3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06B9D98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B89D6DD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204C5DC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C276037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DA2E8E8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DCDFEB2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2B0DA98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5BEAA4C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E97FE7A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80A5221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EFDA496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39FFE35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5BE830C9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5A480D5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2EF6836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57DAAC4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10D2885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0D87852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B8C9AF6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C21998C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00C62F5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63D1557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242404" w:rsidRPr="00BF3E6E" w14:paraId="701722A5" w14:textId="77777777" w:rsidTr="00BF3E6E">
                              <w:trPr>
                                <w:trHeight w:val="264"/>
                              </w:trPr>
                              <w:tc>
                                <w:tcPr>
                                  <w:tcW w:w="236" w:type="dxa"/>
                                </w:tcPr>
                                <w:p w14:paraId="22B3F1D9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auto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6C51E79F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D2FBE24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B9E3CD3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0904B03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A9A7C33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39B564A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594A43B3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1141CAC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B9CA283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531365FD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A3C720E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BF04013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AD7138F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8163C21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80D761B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778EBE3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4FE2388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4A5D780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948FABB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FC7985F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72D5671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515A1666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81A2FBC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FA5E941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AF25807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E27D04C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86EBF96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BB8BE5F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96C3D64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87C2156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5D17AB65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29915CB" w14:textId="77777777" w:rsidR="00242404" w:rsidRPr="0033604E" w:rsidRDefault="00242404">
                            <w:pPr>
                              <w:rPr>
                                <w:noProof/>
                                <w:color w:val="4F81BD" w:themeColor="accen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8DA000" id="Text Box 12" o:spid="_x0000_s1048" type="#_x0000_t202" style="position:absolute;margin-left:415.05pt;margin-top:406.8pt;width:9.05pt;height:178.1pt;z-index:25164185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" filled="f" stroked="f">
                <v:textbox style="mso-fit-shape-to-text:t" inset="0,0,0,0">
                  <w:txbxContent>
                    <w:tbl>
                      <w:tblPr>
                        <w:tblStyle w:val="TableGrid"/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36"/>
                        <w:gridCol w:w="236"/>
                        <w:gridCol w:w="222"/>
                        <w:gridCol w:w="222"/>
                        <w:gridCol w:w="222"/>
                        <w:gridCol w:w="222"/>
                        <w:gridCol w:w="222"/>
                        <w:gridCol w:w="222"/>
                        <w:gridCol w:w="222"/>
                        <w:gridCol w:w="222"/>
                        <w:gridCol w:w="222"/>
                        <w:gridCol w:w="222"/>
                        <w:gridCol w:w="222"/>
                        <w:gridCol w:w="222"/>
                        <w:gridCol w:w="222"/>
                        <w:gridCol w:w="222"/>
                        <w:gridCol w:w="222"/>
                        <w:gridCol w:w="222"/>
                        <w:gridCol w:w="222"/>
                        <w:gridCol w:w="222"/>
                        <w:gridCol w:w="222"/>
                        <w:gridCol w:w="222"/>
                        <w:gridCol w:w="222"/>
                        <w:gridCol w:w="222"/>
                        <w:gridCol w:w="222"/>
                        <w:gridCol w:w="222"/>
                        <w:gridCol w:w="222"/>
                        <w:gridCol w:w="222"/>
                        <w:gridCol w:w="222"/>
                        <w:gridCol w:w="222"/>
                        <w:gridCol w:w="222"/>
                        <w:gridCol w:w="222"/>
                      </w:tblGrid>
                      <w:tr w:rsidR="00242404" w:rsidRPr="00BF3E6E" w14:paraId="1C768E28" w14:textId="77777777" w:rsidTr="00BF3E6E">
                        <w:trPr>
                          <w:trHeight w:val="264"/>
                        </w:trPr>
                        <w:tc>
                          <w:tcPr>
                            <w:tcW w:w="236" w:type="dxa"/>
                          </w:tcPr>
                          <w:p w14:paraId="273AC74F" w14:textId="77777777" w:rsidR="00242404" w:rsidRPr="00B6541E" w:rsidRDefault="00242404" w:rsidP="00BF3E6E">
                            <w:pPr>
                              <w:pStyle w:val="Name"/>
                              <w:numPr>
                                <w:ilvl w:val="0"/>
                                <w:numId w:val="9"/>
                              </w:numPr>
                              <w:rPr>
                                <w:noProof/>
                                <w:color w:val="auto"/>
                                <w:vertAlign w:val="superscript"/>
                              </w:rPr>
                            </w:pPr>
                            <w:r w:rsidRPr="00B6541E">
                              <w:rPr>
                                <w:noProof/>
                                <w:color w:val="auto"/>
                                <w:vertAlign w:val="superscri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6" w:type="dxa"/>
                          </w:tcPr>
                          <w:p w14:paraId="14FCF82B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  <w:r w:rsidRPr="00B6541E">
                              <w:rPr>
                                <w:noProof/>
                                <w:color w:val="auto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2" w:type="dxa"/>
                          </w:tcPr>
                          <w:p w14:paraId="47C954A0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  <w:r w:rsidRPr="00B6541E">
                              <w:rPr>
                                <w:noProof/>
                                <w:color w:val="auto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2" w:type="dxa"/>
                          </w:tcPr>
                          <w:p w14:paraId="11C05126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  <w:r w:rsidRPr="00B6541E">
                              <w:rPr>
                                <w:noProof/>
                                <w:color w:val="auto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2" w:type="dxa"/>
                          </w:tcPr>
                          <w:p w14:paraId="19F5DC2C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  <w:r w:rsidRPr="00B6541E">
                              <w:rPr>
                                <w:noProof/>
                                <w:color w:val="auto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2" w:type="dxa"/>
                          </w:tcPr>
                          <w:p w14:paraId="080C54C3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  <w:r w:rsidRPr="00B6541E">
                              <w:rPr>
                                <w:noProof/>
                                <w:color w:val="auto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22" w:type="dxa"/>
                          </w:tcPr>
                          <w:p w14:paraId="5C1C68F9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  <w:r w:rsidRPr="00B6541E">
                              <w:rPr>
                                <w:noProof/>
                                <w:color w:val="auto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22" w:type="dxa"/>
                          </w:tcPr>
                          <w:p w14:paraId="48F3F1C5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  <w:r w:rsidRPr="00B6541E">
                              <w:rPr>
                                <w:noProof/>
                                <w:color w:val="auto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22" w:type="dxa"/>
                          </w:tcPr>
                          <w:p w14:paraId="518F0030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  <w:r w:rsidRPr="00B6541E">
                              <w:rPr>
                                <w:noProof/>
                                <w:color w:val="auto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22" w:type="dxa"/>
                          </w:tcPr>
                          <w:p w14:paraId="7607014F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  <w:r w:rsidRPr="00B6541E">
                              <w:rPr>
                                <w:noProof/>
                                <w:color w:val="auto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22" w:type="dxa"/>
                          </w:tcPr>
                          <w:p w14:paraId="05CA25AB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  <w:r w:rsidRPr="00B6541E">
                              <w:rPr>
                                <w:noProof/>
                                <w:color w:val="auto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22" w:type="dxa"/>
                          </w:tcPr>
                          <w:p w14:paraId="3713CF3D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  <w:r w:rsidRPr="00B6541E">
                              <w:rPr>
                                <w:noProof/>
                                <w:color w:val="auto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22" w:type="dxa"/>
                          </w:tcPr>
                          <w:p w14:paraId="0E0220E5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  <w:r w:rsidRPr="00B6541E">
                              <w:rPr>
                                <w:noProof/>
                                <w:color w:val="auto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22" w:type="dxa"/>
                          </w:tcPr>
                          <w:p w14:paraId="02B49A7B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  <w:r w:rsidRPr="00B6541E">
                              <w:rPr>
                                <w:noProof/>
                                <w:color w:val="auto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22" w:type="dxa"/>
                          </w:tcPr>
                          <w:p w14:paraId="65971761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  <w:r w:rsidRPr="00B6541E">
                              <w:rPr>
                                <w:noProof/>
                                <w:color w:val="auto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22" w:type="dxa"/>
                          </w:tcPr>
                          <w:p w14:paraId="7068D501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  <w:r w:rsidRPr="00B6541E">
                              <w:rPr>
                                <w:noProof/>
                                <w:color w:val="auto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22" w:type="dxa"/>
                          </w:tcPr>
                          <w:p w14:paraId="00C0865F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  <w:r w:rsidRPr="00B6541E">
                              <w:rPr>
                                <w:noProof/>
                                <w:color w:val="auto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22" w:type="dxa"/>
                          </w:tcPr>
                          <w:p w14:paraId="74EF997D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  <w:r w:rsidRPr="00B6541E">
                              <w:rPr>
                                <w:noProof/>
                                <w:color w:val="auto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222" w:type="dxa"/>
                          </w:tcPr>
                          <w:p w14:paraId="26E04C58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  <w:r w:rsidRPr="00B6541E">
                              <w:rPr>
                                <w:noProof/>
                                <w:color w:val="auto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222" w:type="dxa"/>
                          </w:tcPr>
                          <w:p w14:paraId="05DD9B9F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  <w:r w:rsidRPr="00B6541E">
                              <w:rPr>
                                <w:noProof/>
                                <w:color w:val="auto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222" w:type="dxa"/>
                          </w:tcPr>
                          <w:p w14:paraId="21A7D976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  <w:r w:rsidRPr="00B6541E">
                              <w:rPr>
                                <w:noProof/>
                                <w:color w:val="auto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222" w:type="dxa"/>
                          </w:tcPr>
                          <w:p w14:paraId="3F4E4E45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  <w:r w:rsidRPr="00B6541E">
                              <w:rPr>
                                <w:noProof/>
                                <w:color w:val="auto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222" w:type="dxa"/>
                          </w:tcPr>
                          <w:p w14:paraId="3A1D9511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  <w:r w:rsidRPr="00B6541E">
                              <w:rPr>
                                <w:noProof/>
                                <w:color w:val="auto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222" w:type="dxa"/>
                          </w:tcPr>
                          <w:p w14:paraId="1BEC8B83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  <w:r w:rsidRPr="00B6541E">
                              <w:rPr>
                                <w:noProof/>
                                <w:color w:val="auto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222" w:type="dxa"/>
                          </w:tcPr>
                          <w:p w14:paraId="5CB0EE5D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  <w:r w:rsidRPr="00B6541E">
                              <w:rPr>
                                <w:noProof/>
                                <w:color w:val="auto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222" w:type="dxa"/>
                          </w:tcPr>
                          <w:p w14:paraId="0AB55475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  <w:r w:rsidRPr="00B6541E">
                              <w:rPr>
                                <w:noProof/>
                                <w:color w:val="auto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222" w:type="dxa"/>
                          </w:tcPr>
                          <w:p w14:paraId="6975CAD8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  <w:r w:rsidRPr="00B6541E">
                              <w:rPr>
                                <w:noProof/>
                                <w:color w:val="auto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222" w:type="dxa"/>
                          </w:tcPr>
                          <w:p w14:paraId="66F39F1A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  <w:r w:rsidRPr="00B6541E">
                              <w:rPr>
                                <w:noProof/>
                                <w:color w:val="auto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222" w:type="dxa"/>
                          </w:tcPr>
                          <w:p w14:paraId="2B2B9219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  <w:r w:rsidRPr="00B6541E">
                              <w:rPr>
                                <w:noProof/>
                                <w:color w:val="auto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222" w:type="dxa"/>
                          </w:tcPr>
                          <w:p w14:paraId="419080E7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  <w:r w:rsidRPr="00B6541E">
                              <w:rPr>
                                <w:noProof/>
                                <w:color w:val="auto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222" w:type="dxa"/>
                          </w:tcPr>
                          <w:p w14:paraId="5FAE041E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  <w:r w:rsidRPr="00B6541E">
                              <w:rPr>
                                <w:noProof/>
                                <w:color w:val="auto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22" w:type="dxa"/>
                          </w:tcPr>
                          <w:p w14:paraId="31E0E9D0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  <w:r w:rsidRPr="00B6541E">
                              <w:rPr>
                                <w:noProof/>
                                <w:color w:val="auto"/>
                              </w:rPr>
                              <w:t>31</w:t>
                            </w:r>
                          </w:p>
                        </w:tc>
                      </w:tr>
                      <w:tr w:rsidR="00242404" w:rsidRPr="00BF3E6E" w14:paraId="04902C9F" w14:textId="77777777" w:rsidTr="00BF3E6E">
                        <w:trPr>
                          <w:trHeight w:val="264"/>
                        </w:trPr>
                        <w:tc>
                          <w:tcPr>
                            <w:tcW w:w="236" w:type="dxa"/>
                          </w:tcPr>
                          <w:p w14:paraId="0B3853D9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  <w:r w:rsidRPr="00B6541E">
                              <w:rPr>
                                <w:noProof/>
                                <w:color w:val="auto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6" w:type="dxa"/>
                          </w:tcPr>
                          <w:p w14:paraId="0AF571F8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521EB2C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147B3AE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36C4D2A2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37D16213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6AC544E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C2B39A2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314EDB16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3937AFA9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85AC9FA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3E033EA8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D878DC6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4569721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38F0C1A7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741F678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899020F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0F0B038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5CA54C14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C647F4B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6744CE4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6B6AF33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596C38B4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7C830ED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609BE47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ED57CE3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5F24FB29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8C446E9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CE12B85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354F3CBF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3BDA4467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3F7EF52A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</w:tr>
                      <w:tr w:rsidR="00242404" w:rsidRPr="00BF3E6E" w14:paraId="04C4F054" w14:textId="77777777" w:rsidTr="00BF3E6E">
                        <w:trPr>
                          <w:trHeight w:val="264"/>
                        </w:trPr>
                        <w:tc>
                          <w:tcPr>
                            <w:tcW w:w="236" w:type="dxa"/>
                          </w:tcPr>
                          <w:p w14:paraId="2A0C7381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  <w:r w:rsidRPr="00B6541E">
                              <w:rPr>
                                <w:noProof/>
                                <w:color w:val="auto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6" w:type="dxa"/>
                          </w:tcPr>
                          <w:p w14:paraId="3AB7E7FE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3C4BC3BB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1A0A936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B885302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7E55E20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558C8C4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A1AEA8E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5A5443E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6037E5B3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5B73E283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7C5974E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24A4B66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373B6D82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DE4EBD0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523797BA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39C49C81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6B4C3D9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FCA4482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DB2FF8D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7029346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8D8B01B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3BE8E72E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0F9B4B6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3696A4A0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C36675D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5E28416F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96339AF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EA8B9CC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9ECD566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DC3817E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504BBE00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</w:tr>
                      <w:tr w:rsidR="00242404" w:rsidRPr="00BF3E6E" w14:paraId="5FFF3173" w14:textId="77777777" w:rsidTr="00BF3E6E">
                        <w:trPr>
                          <w:trHeight w:val="264"/>
                        </w:trPr>
                        <w:tc>
                          <w:tcPr>
                            <w:tcW w:w="236" w:type="dxa"/>
                          </w:tcPr>
                          <w:p w14:paraId="12447054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  <w:r w:rsidRPr="00B6541E">
                              <w:rPr>
                                <w:noProof/>
                                <w:color w:val="auto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36" w:type="dxa"/>
                          </w:tcPr>
                          <w:p w14:paraId="669607A0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4AF7F69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BB7A367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F049277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D73B65E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5B283DDE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31DA4218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D266165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64732EE4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31DABA72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F2F642F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8231E77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6548856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3FEFB32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7F79099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F72F28F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7D01B89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5BD2A78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512ECF4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218F854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62FB5E05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6052C5CC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627B1719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731FAD1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36FEA82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37845B1D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6BA831DD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E8DCC52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0E421F6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AF78860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5379295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</w:tr>
                      <w:tr w:rsidR="00242404" w:rsidRPr="00BF3E6E" w14:paraId="2B5E750A" w14:textId="77777777" w:rsidTr="00BF3E6E">
                        <w:trPr>
                          <w:trHeight w:val="264"/>
                        </w:trPr>
                        <w:tc>
                          <w:tcPr>
                            <w:tcW w:w="236" w:type="dxa"/>
                          </w:tcPr>
                          <w:p w14:paraId="5C18E204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  <w:r w:rsidRPr="00B6541E">
                              <w:rPr>
                                <w:noProof/>
                                <w:color w:val="auto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36" w:type="dxa"/>
                          </w:tcPr>
                          <w:p w14:paraId="41A39A1B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3C5BD1CE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98C9711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18C28BE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903B207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DD18871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5A6C1EFB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0ED6B6A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F3E6806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8296F99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38AAEF27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0A56D98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356A27DA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487A28C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273B239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B88F49F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601D4F47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5F7736A0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B777E2D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32306D53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6DECF10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CBA5E59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4C24564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BECC4A0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354009EA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4C91D09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626BE9F7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60FB80C5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B87EFD1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907EE22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60475395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</w:tr>
                      <w:tr w:rsidR="00242404" w:rsidRPr="00BF3E6E" w14:paraId="5896717F" w14:textId="77777777" w:rsidTr="00BF3E6E">
                        <w:trPr>
                          <w:trHeight w:val="264"/>
                        </w:trPr>
                        <w:tc>
                          <w:tcPr>
                            <w:tcW w:w="236" w:type="dxa"/>
                          </w:tcPr>
                          <w:p w14:paraId="61BCC86A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  <w:r w:rsidRPr="00B6541E">
                              <w:rPr>
                                <w:noProof/>
                                <w:color w:val="auto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36" w:type="dxa"/>
                          </w:tcPr>
                          <w:p w14:paraId="226164CC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D64BB3B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6C6F8718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D9E9A8F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89C16B9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37208894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62479A4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05B8DA6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35609ED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6C77CE0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E0E648E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9348ADC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3FBFC35C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3AB6650F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24FB29D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683F36C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F1E4D87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589115F9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5104DACE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24AF983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5152E6EA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4716E0E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3E980121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68701425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EC1C262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5A4AF581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8B92FC8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36ABDEF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1054F17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3B81A51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8D68417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</w:tr>
                      <w:tr w:rsidR="00242404" w:rsidRPr="00BF3E6E" w14:paraId="095B68B7" w14:textId="77777777" w:rsidTr="00BF3E6E">
                        <w:trPr>
                          <w:trHeight w:val="264"/>
                        </w:trPr>
                        <w:tc>
                          <w:tcPr>
                            <w:tcW w:w="236" w:type="dxa"/>
                          </w:tcPr>
                          <w:p w14:paraId="1E8CFAD1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  <w:r w:rsidRPr="00B6541E">
                              <w:rPr>
                                <w:noProof/>
                                <w:color w:val="auto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36" w:type="dxa"/>
                          </w:tcPr>
                          <w:p w14:paraId="217EEA10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CE61BE4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2C8B685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90EEB1A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3C5E15AB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0721711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33EBA7C4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28FD3B5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2B9B35E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922C887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673E9C4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67DBCE74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68C3891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C62F940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C00FFB6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D5EE5DF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CA5867C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5252129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C75DAC3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505665DF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D8EFFBE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1F5ECCD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28A209C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811B3A0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A24C862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028277B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F7F3EED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6F9DC823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313DE3B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C41261E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6A603EF0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</w:tr>
                      <w:tr w:rsidR="00242404" w:rsidRPr="00BF3E6E" w14:paraId="12CAC601" w14:textId="77777777" w:rsidTr="00BF3E6E">
                        <w:trPr>
                          <w:trHeight w:val="264"/>
                        </w:trPr>
                        <w:tc>
                          <w:tcPr>
                            <w:tcW w:w="236" w:type="dxa"/>
                          </w:tcPr>
                          <w:p w14:paraId="12CCDAB2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  <w:r w:rsidRPr="00B6541E">
                              <w:rPr>
                                <w:noProof/>
                                <w:color w:val="auto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36" w:type="dxa"/>
                          </w:tcPr>
                          <w:p w14:paraId="57EEAA91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A125696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C90B77F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6DC587B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E3B3C41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1834DBA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5499050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23252A9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F99F223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FEB1343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84ED692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538A61B9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ED3E95E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2ACC252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58A79157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F7F905F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BD25737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5F68B67D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F2DCDA0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B364267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5B9E23A3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5CCA0339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CEA87D5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5C69E652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65B5BFDD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88E6698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5A027882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BD60246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C21F23F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D574B47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8EFCE51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</w:tr>
                      <w:tr w:rsidR="00242404" w:rsidRPr="00BF3E6E" w14:paraId="00221765" w14:textId="77777777" w:rsidTr="00BF3E6E">
                        <w:trPr>
                          <w:trHeight w:val="264"/>
                        </w:trPr>
                        <w:tc>
                          <w:tcPr>
                            <w:tcW w:w="236" w:type="dxa"/>
                          </w:tcPr>
                          <w:p w14:paraId="081AE045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  <w:r w:rsidRPr="00B6541E">
                              <w:rPr>
                                <w:noProof/>
                                <w:color w:val="auto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36" w:type="dxa"/>
                          </w:tcPr>
                          <w:p w14:paraId="0A1A6A9F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3279080A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68363CE6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3CB3886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6440E8D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BEEEE99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38441FFA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88B7CBC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A3CF3A5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5F5BAF05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5B5647DA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80F6BC3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2A5CB18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D6D147C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6CB7BECC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601F8B92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353A5CCC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B06C226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6D52DC95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EE5237C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578F207D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8DE5073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3C11AF9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5234C26F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D13FF74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33BEAE5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CAF204A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6576B390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5D37EBF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6DB21A49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64A7457F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</w:tr>
                      <w:tr w:rsidR="00242404" w:rsidRPr="00BF3E6E" w14:paraId="6E763E54" w14:textId="77777777" w:rsidTr="00BF3E6E">
                        <w:trPr>
                          <w:trHeight w:val="264"/>
                        </w:trPr>
                        <w:tc>
                          <w:tcPr>
                            <w:tcW w:w="236" w:type="dxa"/>
                          </w:tcPr>
                          <w:p w14:paraId="36E833A4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  <w:r w:rsidRPr="00B6541E">
                              <w:rPr>
                                <w:noProof/>
                                <w:color w:val="auto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36" w:type="dxa"/>
                          </w:tcPr>
                          <w:p w14:paraId="0511EC08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B989B6B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88F074D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3217EDFD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5B11D4A8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56181163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45FF36E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00AB574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55DFEB98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A5E18DD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56EC8650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AE99576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E17A701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6C6EDB14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3D78912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EB26CA7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DFF18EA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E6B7F1C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CF80E31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63455068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52A811E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AA845D8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48C69AE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39BEF594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6DDFFF89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55B23A1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5472B0E0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EF875F6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CD2507C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B667107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40AD410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</w:tr>
                      <w:tr w:rsidR="00242404" w:rsidRPr="00BF3E6E" w14:paraId="13CAD774" w14:textId="77777777" w:rsidTr="00BF3E6E">
                        <w:trPr>
                          <w:trHeight w:val="264"/>
                        </w:trPr>
                        <w:tc>
                          <w:tcPr>
                            <w:tcW w:w="236" w:type="dxa"/>
                          </w:tcPr>
                          <w:p w14:paraId="49421886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  <w:r w:rsidRPr="00B6541E">
                              <w:rPr>
                                <w:noProof/>
                                <w:color w:val="auto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36" w:type="dxa"/>
                          </w:tcPr>
                          <w:p w14:paraId="07B397D6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FD4A757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6C2469BA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BF8FC75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9F9DFF5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2119078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6E03CF6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38F7C77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32A6A591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3E2A7854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E570162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6ADD08C1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3CA5D391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0B23A77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079CA70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B57F10C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67C72256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5D7D3A4C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8325585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E0795FA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411564F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58290145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3822958D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1D001C4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3E070E1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45735D1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0B850BD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69FE5D3E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5E4BF3A8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2CF4F99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62D52B7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</w:tr>
                      <w:tr w:rsidR="00242404" w:rsidRPr="00BF3E6E" w14:paraId="60687741" w14:textId="77777777" w:rsidTr="00BF3E6E">
                        <w:trPr>
                          <w:trHeight w:val="264"/>
                        </w:trPr>
                        <w:tc>
                          <w:tcPr>
                            <w:tcW w:w="236" w:type="dxa"/>
                          </w:tcPr>
                          <w:p w14:paraId="67B82D9E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  <w:r w:rsidRPr="00B6541E">
                              <w:rPr>
                                <w:noProof/>
                                <w:color w:val="auto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36" w:type="dxa"/>
                          </w:tcPr>
                          <w:p w14:paraId="1FBAF43F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6238D34D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390F1693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2E1EAEF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FFE8B04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6328217F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599E785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C539FC0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3F2458B3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06B9D98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6B89D6DD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204C5DC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C276037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DA2E8E8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6DCDFEB2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2B0DA98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5BEAA4C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E97FE7A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80A5221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EFDA496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39FFE35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5BE830C9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5A480D5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2EF6836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57DAAC4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10D2885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0D87852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B8C9AF6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C21998C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00C62F5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363D1557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</w:tr>
                      <w:tr w:rsidR="00242404" w:rsidRPr="00BF3E6E" w14:paraId="701722A5" w14:textId="77777777" w:rsidTr="00BF3E6E">
                        <w:trPr>
                          <w:trHeight w:val="264"/>
                        </w:trPr>
                        <w:tc>
                          <w:tcPr>
                            <w:tcW w:w="236" w:type="dxa"/>
                          </w:tcPr>
                          <w:p w14:paraId="22B3F1D9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  <w:r w:rsidRPr="00B6541E">
                              <w:rPr>
                                <w:noProof/>
                                <w:color w:val="auto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36" w:type="dxa"/>
                          </w:tcPr>
                          <w:p w14:paraId="6C51E79F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D2FBE24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B9E3CD3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0904B03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A9A7C33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639B564A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594A43B3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1141CAC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B9CA283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531365FD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A3C720E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6BF04013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AD7138F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8163C21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80D761B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3778EBE3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34FE2388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4A5D780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3948FABB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3FC7985F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672D5671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515A1666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81A2FBC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6FA5E941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AF25807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E27D04C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686EBF96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BB8BE5F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96C3D64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87C2156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5D17AB65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</w:tr>
                    </w:tbl>
                    <w:p w14:paraId="429915CB" w14:textId="77777777" w:rsidR="00242404" w:rsidRPr="0033604E" w:rsidRDefault="00242404">
                      <w:pPr>
                        <w:rPr>
                          <w:noProof/>
                          <w:color w:val="4F81BD" w:themeColor="accent1"/>
                          <w:sz w:val="20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BF3E6E"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3C26D5DB" wp14:editId="14707C6C">
                <wp:simplePos x="0" y="0"/>
                <wp:positionH relativeFrom="page">
                  <wp:posOffset>236855</wp:posOffset>
                </wp:positionH>
                <wp:positionV relativeFrom="page">
                  <wp:posOffset>5152390</wp:posOffset>
                </wp:positionV>
                <wp:extent cx="114935" cy="2261870"/>
                <wp:effectExtent l="0" t="0" r="12065" b="4445"/>
                <wp:wrapThrough wrapText="bothSides">
                  <wp:wrapPolygon edited="0">
                    <wp:start x="0" y="0"/>
                    <wp:lineTo x="0" y="21392"/>
                    <wp:lineTo x="19094" y="21392"/>
                    <wp:lineTo x="19094" y="0"/>
                    <wp:lineTo x="0" y="0"/>
                  </wp:wrapPolygon>
                </wp:wrapThrough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35" cy="2261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36"/>
                              <w:gridCol w:w="236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</w:tblGrid>
                            <w:tr w:rsidR="00242404" w:rsidRPr="00B6541E" w14:paraId="79FD25FD" w14:textId="77777777" w:rsidTr="00BF3E6E">
                              <w:trPr>
                                <w:trHeight w:val="264"/>
                              </w:trPr>
                              <w:tc>
                                <w:tcPr>
                                  <w:tcW w:w="236" w:type="dxa"/>
                                </w:tcPr>
                                <w:p w14:paraId="5E8FA863" w14:textId="77777777" w:rsidR="00242404" w:rsidRPr="00B6541E" w:rsidRDefault="00242404" w:rsidP="00BF3E6E">
                                  <w:pPr>
                                    <w:pStyle w:val="Name"/>
                                    <w:numPr>
                                      <w:ilvl w:val="0"/>
                                      <w:numId w:val="9"/>
                                    </w:numPr>
                                    <w:rPr>
                                      <w:noProof/>
                                      <w:color w:val="auto"/>
                                      <w:vertAlign w:val="superscript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auto"/>
                                      <w:vertAlign w:val="superscri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483BD6AD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auto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AA7763A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auto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56F5E92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auto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5C8BD629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auto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BA3DBE7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auto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5838142B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auto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A6A9B25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auto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6CEDF5D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auto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95BD59E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auto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31ED847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auto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15BF962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auto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07AD30F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auto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52FFB19A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auto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64D41E7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auto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CE61668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auto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1F6654E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auto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54992CCA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auto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35817DA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auto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597D133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auto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C41648D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auto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3BB3298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auto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F909BA2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auto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9AF41FC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auto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38339DD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auto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C4F9A8B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auto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4E89660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auto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9DD861D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auto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26EEAF0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auto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437E250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auto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EF1EAE9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auto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1CDA9EF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auto"/>
                                    </w:rPr>
                                    <w:t>31</w:t>
                                  </w:r>
                                </w:p>
                              </w:tc>
                            </w:tr>
                            <w:tr w:rsidR="00242404" w:rsidRPr="00B6541E" w14:paraId="793CABBB" w14:textId="77777777" w:rsidTr="00BF3E6E">
                              <w:trPr>
                                <w:trHeight w:val="264"/>
                              </w:trPr>
                              <w:tc>
                                <w:tcPr>
                                  <w:tcW w:w="236" w:type="dxa"/>
                                </w:tcPr>
                                <w:p w14:paraId="7FA757F6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auto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51E67EB6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298002F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C4BCC69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2EDC0F8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610C86D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CE5F1BD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C77A7F8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573936F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DEBE7F6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E2E8BA6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5AB063DA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BF38879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8C7617A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3F33ECA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5BCB170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2EFD84D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649C7CF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7830EC4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9DA4262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5316087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250D3FE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1E16C8D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00E1652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77B0B01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661D638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263E64E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D870E83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14478B5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AD76550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4567253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36C9FD7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242404" w:rsidRPr="00B6541E" w14:paraId="6FE5D77A" w14:textId="77777777" w:rsidTr="00BF3E6E">
                              <w:trPr>
                                <w:trHeight w:val="264"/>
                              </w:trPr>
                              <w:tc>
                                <w:tcPr>
                                  <w:tcW w:w="236" w:type="dxa"/>
                                </w:tcPr>
                                <w:p w14:paraId="279520B8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auto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1F14E905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03C24CF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E5CD153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9D71280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AEDAD4F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B1EB6B9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45496F9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C30980A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5F457958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74D0A47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18FE916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8EDB9AB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52F8DCAA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036563A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F96BB33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4985BFC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40D9ED3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992DB0C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51EA1F65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DC33CD6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6019ABB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699F297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AFC71F5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1AC9B73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55D43D47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A3FB6F8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95B2156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81AA089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08D5568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9121BA5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56BB70DE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242404" w:rsidRPr="00B6541E" w14:paraId="73EC48DA" w14:textId="77777777" w:rsidTr="00BF3E6E">
                              <w:trPr>
                                <w:trHeight w:val="264"/>
                              </w:trPr>
                              <w:tc>
                                <w:tcPr>
                                  <w:tcW w:w="236" w:type="dxa"/>
                                </w:tcPr>
                                <w:p w14:paraId="5F885390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auto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0BFA990D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7CE441E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F17F5D0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53DE7E8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2F683B9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628453E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1F5513D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B3A526C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778DB18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279FABE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C950864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C6FB51B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4838FF3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636072A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1BD9E57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2703F68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73D3D6B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369F408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2C3D6A9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E0EDFB1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BA88262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A9ED7D3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5ACA748B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3E5EFDC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72F8BF6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6192953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E52F72C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FE1184C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96DCFC3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4C82F81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ED31C2A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242404" w:rsidRPr="00B6541E" w14:paraId="44661ACB" w14:textId="77777777" w:rsidTr="00BF3E6E">
                              <w:trPr>
                                <w:trHeight w:val="264"/>
                              </w:trPr>
                              <w:tc>
                                <w:tcPr>
                                  <w:tcW w:w="236" w:type="dxa"/>
                                </w:tcPr>
                                <w:p w14:paraId="4AB3CBFB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auto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6EA52E87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51F6E2C9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76708AC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6C4652F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76A867B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CB5DE53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81ECE21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0D66F67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5D7C8AB9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DE2BFEA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EE92C47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2548971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029923C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5DBEE00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5146468C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00D4CD1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948AD3D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42AE9A9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D52AC79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7AF5AA7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D357116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6405094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5C6013B5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CE0EDB4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C0C0243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3BF7F29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47E11ED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3827642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EFF8E8E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D0CA97C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9CEFA52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242404" w:rsidRPr="00B6541E" w14:paraId="3A7BFF43" w14:textId="77777777" w:rsidTr="00BF3E6E">
                              <w:trPr>
                                <w:trHeight w:val="264"/>
                              </w:trPr>
                              <w:tc>
                                <w:tcPr>
                                  <w:tcW w:w="236" w:type="dxa"/>
                                </w:tcPr>
                                <w:p w14:paraId="1C1EB304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auto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60C66F0D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79F3451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1A6E529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AB238A7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23421BB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4FECC36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DED262E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DDEA893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1F5DE9B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069938F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D4EB815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FF8BD17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47B15CA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0FFB8BA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D5EA950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539231B6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A89F02E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8CFDF1E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9AF438A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3BEBD1B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7698297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5C37CCC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79782D0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A824433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27F1BD0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515AD8BF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539FD97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CC25A67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7130560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FC1F330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E9B64EF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242404" w:rsidRPr="00B6541E" w14:paraId="5A3E51A8" w14:textId="77777777" w:rsidTr="00BF3E6E">
                              <w:trPr>
                                <w:trHeight w:val="264"/>
                              </w:trPr>
                              <w:tc>
                                <w:tcPr>
                                  <w:tcW w:w="236" w:type="dxa"/>
                                </w:tcPr>
                                <w:p w14:paraId="41FC9065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auto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113C517B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520E868B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24C5871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5E9A7A4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FD10815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512FEEBC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6E68BB9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58B017D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0C4E49E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C832A76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F00B906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9C6FD74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1F5F3FA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39D976F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FC76075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ECC27E4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923494B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9BF98A3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564F8F9D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545512D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F480EB5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5A68E3AF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4F397AE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00E9F4B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C01B2C0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8333390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F4DDD8D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59393394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27C87F1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E77CD7D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5513234E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242404" w:rsidRPr="00B6541E" w14:paraId="64158A04" w14:textId="77777777" w:rsidTr="00BF3E6E">
                              <w:trPr>
                                <w:trHeight w:val="264"/>
                              </w:trPr>
                              <w:tc>
                                <w:tcPr>
                                  <w:tcW w:w="236" w:type="dxa"/>
                                </w:tcPr>
                                <w:p w14:paraId="23CF9092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auto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6CE9F226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5FB9616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FB9B49D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252D716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F1217C6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426C3EC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E370908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06238A5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323E963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3BD2D77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B861867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2631005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D6A592B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3EBC027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63789FC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BB55F18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80DC754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53A4B06A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010B69C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C3A7249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93F3ED8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A5AECFE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5D427DF3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5AE6BD86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101AD3F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860357D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DF0A998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54A6F400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3EB7E4A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C58B201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1B19108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242404" w:rsidRPr="00B6541E" w14:paraId="14AE2608" w14:textId="77777777" w:rsidTr="00BF3E6E">
                              <w:trPr>
                                <w:trHeight w:val="264"/>
                              </w:trPr>
                              <w:tc>
                                <w:tcPr>
                                  <w:tcW w:w="236" w:type="dxa"/>
                                </w:tcPr>
                                <w:p w14:paraId="295C9871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auto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6050EA7C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B40832C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4F4E696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23EB36E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A763983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489130E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9ACF054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A8CA441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50860E01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1D425A3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2B4BFED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B33952D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4EED464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956C03E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019E20B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C017978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F9DB047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5F80A321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4FF1542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8DF70E0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EFA0A6F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96EFB9E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1B7DE8D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5E18E54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91E14D0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21169C5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1138E39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5643EA83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6887A36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CC51C32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0D774F1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242404" w:rsidRPr="00B6541E" w14:paraId="14653AFC" w14:textId="77777777" w:rsidTr="00BF3E6E">
                              <w:trPr>
                                <w:trHeight w:val="264"/>
                              </w:trPr>
                              <w:tc>
                                <w:tcPr>
                                  <w:tcW w:w="236" w:type="dxa"/>
                                </w:tcPr>
                                <w:p w14:paraId="77F5CAB5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auto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2B6E7EBC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900CB3D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E81ADF0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FFAB4AB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FF1CDDA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A72F3D9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7018288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FF965D0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DC39E33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498E8DD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92A340F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31C121E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6EFED9B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D7B0B95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478166A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E00BEB1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DA07282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5F558F69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06B9319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9F70BC2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58AFE0C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040F3C5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56D48523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2046EE0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F1E6376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BDA88C5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9BDE4C8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54FE7FD5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27AEA8A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0849A03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A150B73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242404" w:rsidRPr="00B6541E" w14:paraId="5A04A772" w14:textId="77777777" w:rsidTr="00BF3E6E">
                              <w:trPr>
                                <w:trHeight w:val="264"/>
                              </w:trPr>
                              <w:tc>
                                <w:tcPr>
                                  <w:tcW w:w="236" w:type="dxa"/>
                                </w:tcPr>
                                <w:p w14:paraId="0A948C79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auto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7FDDB6E6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7BE978D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5C9021E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B632983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563C8704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B148B2D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E2C3EAD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526D3A1B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35AEDAF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25D1E2E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95B88C1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79A16DF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D6C6326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2245F20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86242EA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5CADE140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5A730B7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A049580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CE8321B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2D71125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FB9A263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F97AA06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8627DF9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5879279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D0AFDB5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9B3C2C0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04309DB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6DDE2B0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94E4265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5A55E8F8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CD7487D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242404" w:rsidRPr="00B6541E" w14:paraId="4FA503A3" w14:textId="77777777" w:rsidTr="00BF3E6E">
                              <w:trPr>
                                <w:trHeight w:val="264"/>
                              </w:trPr>
                              <w:tc>
                                <w:tcPr>
                                  <w:tcW w:w="236" w:type="dxa"/>
                                </w:tcPr>
                                <w:p w14:paraId="7F98978D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auto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1BFB05F2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81FC300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5887F50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088EF44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04FB6F4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D2A91C5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5271851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7DCCEE3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CF9D738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7C269D1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862551D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F67F960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2D6A86D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50081B30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207E61D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413D308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793B458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87A7707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D34FFF6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54C77F3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1A2A196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71DB828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A2EA701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AC9AE5A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6327622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8EABC1D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503F5C22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9BE55A7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5E89E38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80A86D0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56E2A371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242404" w:rsidRPr="00B6541E" w14:paraId="7255133C" w14:textId="77777777" w:rsidTr="00BF3E6E">
                              <w:trPr>
                                <w:trHeight w:val="264"/>
                              </w:trPr>
                              <w:tc>
                                <w:tcPr>
                                  <w:tcW w:w="236" w:type="dxa"/>
                                </w:tcPr>
                                <w:p w14:paraId="0889590A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  <w:r w:rsidRPr="00B6541E">
                                    <w:rPr>
                                      <w:noProof/>
                                      <w:color w:val="auto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1829796D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A240532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2E8044A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9F95C68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E5ACD3C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C804D43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120F4B6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85896DA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99FED88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768470F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67ADD53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2896895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5C7DF524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7325E30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25437CC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3ED5737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337A51D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8C5EBA2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BED4BC5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9808B97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377F1F0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B8970B0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32B4C404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5BD08A25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6A508C39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F205E4B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7CE3931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0D74CD64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54F83ED5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528F527C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5F5C4878" w14:textId="77777777" w:rsidR="00242404" w:rsidRPr="00B6541E" w:rsidRDefault="00242404" w:rsidP="00BF3E6E">
                                  <w:pPr>
                                    <w:pStyle w:val="Name"/>
                                    <w:rPr>
                                      <w:noProof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4CFD75D" w14:textId="77777777" w:rsidR="00242404" w:rsidRPr="00B6541E" w:rsidRDefault="00242404">
                            <w:pPr>
                              <w:rPr>
                                <w:noProof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26D5DB" id="Text Box 1" o:spid="_x0000_s1049" type="#_x0000_t202" style="position:absolute;margin-left:18.65pt;margin-top:405.7pt;width:9.05pt;height:178.1pt;z-index:25164083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" filled="f" stroked="f">
                <v:textbox style="mso-fit-shape-to-text:t" inset="0,0,0,0">
                  <w:txbxContent>
                    <w:tbl>
                      <w:tblPr>
                        <w:tblStyle w:val="TableGrid"/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36"/>
                        <w:gridCol w:w="236"/>
                        <w:gridCol w:w="222"/>
                        <w:gridCol w:w="222"/>
                        <w:gridCol w:w="222"/>
                        <w:gridCol w:w="222"/>
                        <w:gridCol w:w="222"/>
                        <w:gridCol w:w="222"/>
                        <w:gridCol w:w="222"/>
                        <w:gridCol w:w="222"/>
                        <w:gridCol w:w="222"/>
                        <w:gridCol w:w="222"/>
                        <w:gridCol w:w="222"/>
                        <w:gridCol w:w="222"/>
                        <w:gridCol w:w="222"/>
                        <w:gridCol w:w="222"/>
                        <w:gridCol w:w="222"/>
                        <w:gridCol w:w="222"/>
                        <w:gridCol w:w="222"/>
                        <w:gridCol w:w="222"/>
                        <w:gridCol w:w="222"/>
                        <w:gridCol w:w="222"/>
                        <w:gridCol w:w="222"/>
                        <w:gridCol w:w="222"/>
                        <w:gridCol w:w="222"/>
                        <w:gridCol w:w="222"/>
                        <w:gridCol w:w="222"/>
                        <w:gridCol w:w="222"/>
                        <w:gridCol w:w="222"/>
                        <w:gridCol w:w="222"/>
                        <w:gridCol w:w="222"/>
                        <w:gridCol w:w="222"/>
                      </w:tblGrid>
                      <w:tr w:rsidR="00242404" w:rsidRPr="00B6541E" w14:paraId="79FD25FD" w14:textId="77777777" w:rsidTr="00BF3E6E">
                        <w:trPr>
                          <w:trHeight w:val="264"/>
                        </w:trPr>
                        <w:tc>
                          <w:tcPr>
                            <w:tcW w:w="236" w:type="dxa"/>
                          </w:tcPr>
                          <w:p w14:paraId="5E8FA863" w14:textId="77777777" w:rsidR="00242404" w:rsidRPr="00B6541E" w:rsidRDefault="00242404" w:rsidP="00BF3E6E">
                            <w:pPr>
                              <w:pStyle w:val="Name"/>
                              <w:numPr>
                                <w:ilvl w:val="0"/>
                                <w:numId w:val="9"/>
                              </w:numPr>
                              <w:rPr>
                                <w:noProof/>
                                <w:color w:val="auto"/>
                                <w:vertAlign w:val="superscript"/>
                              </w:rPr>
                            </w:pPr>
                            <w:r w:rsidRPr="00B6541E">
                              <w:rPr>
                                <w:noProof/>
                                <w:color w:val="auto"/>
                                <w:vertAlign w:val="superscri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6" w:type="dxa"/>
                          </w:tcPr>
                          <w:p w14:paraId="483BD6AD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  <w:r w:rsidRPr="00B6541E">
                              <w:rPr>
                                <w:noProof/>
                                <w:color w:val="auto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2" w:type="dxa"/>
                          </w:tcPr>
                          <w:p w14:paraId="3AA7763A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  <w:r w:rsidRPr="00B6541E">
                              <w:rPr>
                                <w:noProof/>
                                <w:color w:val="auto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2" w:type="dxa"/>
                          </w:tcPr>
                          <w:p w14:paraId="456F5E92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  <w:r w:rsidRPr="00B6541E">
                              <w:rPr>
                                <w:noProof/>
                                <w:color w:val="auto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2" w:type="dxa"/>
                          </w:tcPr>
                          <w:p w14:paraId="5C8BD629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  <w:r w:rsidRPr="00B6541E">
                              <w:rPr>
                                <w:noProof/>
                                <w:color w:val="auto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2" w:type="dxa"/>
                          </w:tcPr>
                          <w:p w14:paraId="7BA3DBE7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  <w:r w:rsidRPr="00B6541E">
                              <w:rPr>
                                <w:noProof/>
                                <w:color w:val="auto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22" w:type="dxa"/>
                          </w:tcPr>
                          <w:p w14:paraId="5838142B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  <w:r w:rsidRPr="00B6541E">
                              <w:rPr>
                                <w:noProof/>
                                <w:color w:val="auto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22" w:type="dxa"/>
                          </w:tcPr>
                          <w:p w14:paraId="7A6A9B25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  <w:r w:rsidRPr="00B6541E">
                              <w:rPr>
                                <w:noProof/>
                                <w:color w:val="auto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22" w:type="dxa"/>
                          </w:tcPr>
                          <w:p w14:paraId="66CEDF5D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  <w:r w:rsidRPr="00B6541E">
                              <w:rPr>
                                <w:noProof/>
                                <w:color w:val="auto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22" w:type="dxa"/>
                          </w:tcPr>
                          <w:p w14:paraId="295BD59E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  <w:r w:rsidRPr="00B6541E">
                              <w:rPr>
                                <w:noProof/>
                                <w:color w:val="auto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22" w:type="dxa"/>
                          </w:tcPr>
                          <w:p w14:paraId="431ED847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  <w:r w:rsidRPr="00B6541E">
                              <w:rPr>
                                <w:noProof/>
                                <w:color w:val="auto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22" w:type="dxa"/>
                          </w:tcPr>
                          <w:p w14:paraId="115BF962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  <w:r w:rsidRPr="00B6541E">
                              <w:rPr>
                                <w:noProof/>
                                <w:color w:val="auto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22" w:type="dxa"/>
                          </w:tcPr>
                          <w:p w14:paraId="107AD30F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  <w:r w:rsidRPr="00B6541E">
                              <w:rPr>
                                <w:noProof/>
                                <w:color w:val="auto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22" w:type="dxa"/>
                          </w:tcPr>
                          <w:p w14:paraId="52FFB19A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  <w:r w:rsidRPr="00B6541E">
                              <w:rPr>
                                <w:noProof/>
                                <w:color w:val="auto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22" w:type="dxa"/>
                          </w:tcPr>
                          <w:p w14:paraId="364D41E7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  <w:r w:rsidRPr="00B6541E">
                              <w:rPr>
                                <w:noProof/>
                                <w:color w:val="auto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22" w:type="dxa"/>
                          </w:tcPr>
                          <w:p w14:paraId="4CE61668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  <w:r w:rsidRPr="00B6541E">
                              <w:rPr>
                                <w:noProof/>
                                <w:color w:val="auto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22" w:type="dxa"/>
                          </w:tcPr>
                          <w:p w14:paraId="31F6654E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  <w:r w:rsidRPr="00B6541E">
                              <w:rPr>
                                <w:noProof/>
                                <w:color w:val="auto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22" w:type="dxa"/>
                          </w:tcPr>
                          <w:p w14:paraId="54992CCA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  <w:r w:rsidRPr="00B6541E">
                              <w:rPr>
                                <w:noProof/>
                                <w:color w:val="auto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222" w:type="dxa"/>
                          </w:tcPr>
                          <w:p w14:paraId="135817DA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  <w:r w:rsidRPr="00B6541E">
                              <w:rPr>
                                <w:noProof/>
                                <w:color w:val="auto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222" w:type="dxa"/>
                          </w:tcPr>
                          <w:p w14:paraId="3597D133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  <w:r w:rsidRPr="00B6541E">
                              <w:rPr>
                                <w:noProof/>
                                <w:color w:val="auto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222" w:type="dxa"/>
                          </w:tcPr>
                          <w:p w14:paraId="1C41648D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  <w:r w:rsidRPr="00B6541E">
                              <w:rPr>
                                <w:noProof/>
                                <w:color w:val="auto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222" w:type="dxa"/>
                          </w:tcPr>
                          <w:p w14:paraId="13BB3298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  <w:r w:rsidRPr="00B6541E">
                              <w:rPr>
                                <w:noProof/>
                                <w:color w:val="auto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222" w:type="dxa"/>
                          </w:tcPr>
                          <w:p w14:paraId="0F909BA2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  <w:r w:rsidRPr="00B6541E">
                              <w:rPr>
                                <w:noProof/>
                                <w:color w:val="auto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222" w:type="dxa"/>
                          </w:tcPr>
                          <w:p w14:paraId="39AF41FC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  <w:r w:rsidRPr="00B6541E">
                              <w:rPr>
                                <w:noProof/>
                                <w:color w:val="auto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222" w:type="dxa"/>
                          </w:tcPr>
                          <w:p w14:paraId="138339DD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  <w:r w:rsidRPr="00B6541E">
                              <w:rPr>
                                <w:noProof/>
                                <w:color w:val="auto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222" w:type="dxa"/>
                          </w:tcPr>
                          <w:p w14:paraId="2C4F9A8B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  <w:r w:rsidRPr="00B6541E">
                              <w:rPr>
                                <w:noProof/>
                                <w:color w:val="auto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222" w:type="dxa"/>
                          </w:tcPr>
                          <w:p w14:paraId="04E89660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  <w:r w:rsidRPr="00B6541E">
                              <w:rPr>
                                <w:noProof/>
                                <w:color w:val="auto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222" w:type="dxa"/>
                          </w:tcPr>
                          <w:p w14:paraId="69DD861D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  <w:r w:rsidRPr="00B6541E">
                              <w:rPr>
                                <w:noProof/>
                                <w:color w:val="auto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222" w:type="dxa"/>
                          </w:tcPr>
                          <w:p w14:paraId="726EEAF0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  <w:r w:rsidRPr="00B6541E">
                              <w:rPr>
                                <w:noProof/>
                                <w:color w:val="auto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222" w:type="dxa"/>
                          </w:tcPr>
                          <w:p w14:paraId="2437E250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  <w:r w:rsidRPr="00B6541E">
                              <w:rPr>
                                <w:noProof/>
                                <w:color w:val="auto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222" w:type="dxa"/>
                          </w:tcPr>
                          <w:p w14:paraId="0EF1EAE9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  <w:r w:rsidRPr="00B6541E">
                              <w:rPr>
                                <w:noProof/>
                                <w:color w:val="auto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22" w:type="dxa"/>
                          </w:tcPr>
                          <w:p w14:paraId="71CDA9EF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  <w:r w:rsidRPr="00B6541E">
                              <w:rPr>
                                <w:noProof/>
                                <w:color w:val="auto"/>
                              </w:rPr>
                              <w:t>31</w:t>
                            </w:r>
                          </w:p>
                        </w:tc>
                      </w:tr>
                      <w:tr w:rsidR="00242404" w:rsidRPr="00B6541E" w14:paraId="793CABBB" w14:textId="77777777" w:rsidTr="00BF3E6E">
                        <w:trPr>
                          <w:trHeight w:val="264"/>
                        </w:trPr>
                        <w:tc>
                          <w:tcPr>
                            <w:tcW w:w="236" w:type="dxa"/>
                          </w:tcPr>
                          <w:p w14:paraId="7FA757F6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  <w:r w:rsidRPr="00B6541E">
                              <w:rPr>
                                <w:noProof/>
                                <w:color w:val="auto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6" w:type="dxa"/>
                          </w:tcPr>
                          <w:p w14:paraId="51E67EB6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298002F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6C4BCC69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32EDC0F8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6610C86D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CE5F1BD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C77A7F8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6573936F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DEBE7F6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E2E8BA6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5AB063DA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3BF38879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8C7617A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63F33ECA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5BCB170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32EFD84D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3649C7CF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7830EC4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9DA4262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5316087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250D3FE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1E16C8D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00E1652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77B0B01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661D638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263E64E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D870E83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14478B5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AD76550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4567253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36C9FD7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</w:tr>
                      <w:tr w:rsidR="00242404" w:rsidRPr="00B6541E" w14:paraId="6FE5D77A" w14:textId="77777777" w:rsidTr="00BF3E6E">
                        <w:trPr>
                          <w:trHeight w:val="264"/>
                        </w:trPr>
                        <w:tc>
                          <w:tcPr>
                            <w:tcW w:w="236" w:type="dxa"/>
                          </w:tcPr>
                          <w:p w14:paraId="279520B8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  <w:r w:rsidRPr="00B6541E">
                              <w:rPr>
                                <w:noProof/>
                                <w:color w:val="auto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6" w:type="dxa"/>
                          </w:tcPr>
                          <w:p w14:paraId="1F14E905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03C24CF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E5CD153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69D71280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AEDAD4F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B1EB6B9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345496F9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C30980A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5F457958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74D0A47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318FE916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8EDB9AB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52F8DCAA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3036563A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F96BB33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4985BFC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40D9ED3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3992DB0C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51EA1F65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DC33CD6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66019ABB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6699F297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3AFC71F5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1AC9B73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55D43D47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A3FB6F8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95B2156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81AA089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08D5568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9121BA5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56BB70DE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</w:tr>
                      <w:tr w:rsidR="00242404" w:rsidRPr="00B6541E" w14:paraId="73EC48DA" w14:textId="77777777" w:rsidTr="00BF3E6E">
                        <w:trPr>
                          <w:trHeight w:val="264"/>
                        </w:trPr>
                        <w:tc>
                          <w:tcPr>
                            <w:tcW w:w="236" w:type="dxa"/>
                          </w:tcPr>
                          <w:p w14:paraId="5F885390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  <w:r w:rsidRPr="00B6541E">
                              <w:rPr>
                                <w:noProof/>
                                <w:color w:val="auto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36" w:type="dxa"/>
                          </w:tcPr>
                          <w:p w14:paraId="0BFA990D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7CE441E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F17F5D0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53DE7E8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2F683B9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628453E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1F5513D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3B3A526C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778DB18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279FABE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C950864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C6FB51B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4838FF3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636072A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1BD9E57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2703F68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73D3D6B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369F408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2C3D6A9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6E0EDFB1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BA88262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A9ED7D3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5ACA748B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3E5EFDC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72F8BF6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6192953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E52F72C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FE1184C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96DCFC3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4C82F81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ED31C2A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</w:tr>
                      <w:tr w:rsidR="00242404" w:rsidRPr="00B6541E" w14:paraId="44661ACB" w14:textId="77777777" w:rsidTr="00BF3E6E">
                        <w:trPr>
                          <w:trHeight w:val="264"/>
                        </w:trPr>
                        <w:tc>
                          <w:tcPr>
                            <w:tcW w:w="236" w:type="dxa"/>
                          </w:tcPr>
                          <w:p w14:paraId="4AB3CBFB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  <w:r w:rsidRPr="00B6541E">
                              <w:rPr>
                                <w:noProof/>
                                <w:color w:val="auto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36" w:type="dxa"/>
                          </w:tcPr>
                          <w:p w14:paraId="6EA52E87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51F6E2C9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76708AC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6C4652F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76A867B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CB5DE53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81ECE21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0D66F67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5D7C8AB9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DE2BFEA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EE92C47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62548971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6029923C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35DBEE00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5146468C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00D4CD1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6948AD3D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42AE9A9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D52AC79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7AF5AA7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6D357116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36405094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5C6013B5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6CE0EDB4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C0C0243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3BF7F29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47E11ED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3827642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EFF8E8E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D0CA97C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69CEFA52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</w:tr>
                      <w:tr w:rsidR="00242404" w:rsidRPr="00B6541E" w14:paraId="3A7BFF43" w14:textId="77777777" w:rsidTr="00BF3E6E">
                        <w:trPr>
                          <w:trHeight w:val="264"/>
                        </w:trPr>
                        <w:tc>
                          <w:tcPr>
                            <w:tcW w:w="236" w:type="dxa"/>
                          </w:tcPr>
                          <w:p w14:paraId="1C1EB304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  <w:r w:rsidRPr="00B6541E">
                              <w:rPr>
                                <w:noProof/>
                                <w:color w:val="auto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36" w:type="dxa"/>
                          </w:tcPr>
                          <w:p w14:paraId="60C66F0D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379F3451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1A6E529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AB238A7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23421BB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4FECC36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6DED262E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3DDEA893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1F5DE9B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069938F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D4EB815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6FF8BD17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347B15CA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0FFB8BA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D5EA950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539231B6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A89F02E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8CFDF1E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9AF438A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3BEBD1B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7698297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5C37CCC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679782D0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3A824433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327F1BD0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515AD8BF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539FD97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3CC25A67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7130560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FC1F330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E9B64EF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</w:tr>
                      <w:tr w:rsidR="00242404" w:rsidRPr="00B6541E" w14:paraId="5A3E51A8" w14:textId="77777777" w:rsidTr="00BF3E6E">
                        <w:trPr>
                          <w:trHeight w:val="264"/>
                        </w:trPr>
                        <w:tc>
                          <w:tcPr>
                            <w:tcW w:w="236" w:type="dxa"/>
                          </w:tcPr>
                          <w:p w14:paraId="41FC9065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  <w:r w:rsidRPr="00B6541E">
                              <w:rPr>
                                <w:noProof/>
                                <w:color w:val="auto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36" w:type="dxa"/>
                          </w:tcPr>
                          <w:p w14:paraId="113C517B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520E868B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24C5871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5E9A7A4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3FD10815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512FEEBC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36E68BB9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58B017D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0C4E49E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C832A76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6F00B906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9C6FD74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31F5F3FA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39D976F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FC76075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6ECC27E4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923494B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9BF98A3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564F8F9D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545512D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F480EB5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5A68E3AF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4F397AE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00E9F4B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C01B2C0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8333390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F4DDD8D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59393394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27C87F1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E77CD7D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5513234E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</w:tr>
                      <w:tr w:rsidR="00242404" w:rsidRPr="00B6541E" w14:paraId="64158A04" w14:textId="77777777" w:rsidTr="00BF3E6E">
                        <w:trPr>
                          <w:trHeight w:val="264"/>
                        </w:trPr>
                        <w:tc>
                          <w:tcPr>
                            <w:tcW w:w="236" w:type="dxa"/>
                          </w:tcPr>
                          <w:p w14:paraId="23CF9092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  <w:r w:rsidRPr="00B6541E">
                              <w:rPr>
                                <w:noProof/>
                                <w:color w:val="auto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36" w:type="dxa"/>
                          </w:tcPr>
                          <w:p w14:paraId="6CE9F226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65FB9616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FB9B49D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252D716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F1217C6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426C3EC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E370908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06238A5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323E963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63BD2D77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6B861867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2631005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D6A592B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3EBC027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363789FC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BB55F18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80DC754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53A4B06A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010B69C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C3A7249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93F3ED8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A5AECFE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5D427DF3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5AE6BD86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6101AD3F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860357D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3DF0A998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54A6F400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3EB7E4A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C58B201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1B19108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</w:tr>
                      <w:tr w:rsidR="00242404" w:rsidRPr="00B6541E" w14:paraId="14AE2608" w14:textId="77777777" w:rsidTr="00BF3E6E">
                        <w:trPr>
                          <w:trHeight w:val="264"/>
                        </w:trPr>
                        <w:tc>
                          <w:tcPr>
                            <w:tcW w:w="236" w:type="dxa"/>
                          </w:tcPr>
                          <w:p w14:paraId="295C9871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  <w:r w:rsidRPr="00B6541E">
                              <w:rPr>
                                <w:noProof/>
                                <w:color w:val="auto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36" w:type="dxa"/>
                          </w:tcPr>
                          <w:p w14:paraId="6050EA7C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B40832C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4F4E696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23EB36E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A763983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489130E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9ACF054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A8CA441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50860E01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1D425A3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2B4BFED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6B33952D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34EED464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956C03E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019E20B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C017978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F9DB047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5F80A321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64FF1542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8DF70E0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EFA0A6F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96EFB9E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31B7DE8D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5E18E54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691E14D0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21169C5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31138E39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5643EA83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6887A36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3CC51C32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0D774F1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</w:tr>
                      <w:tr w:rsidR="00242404" w:rsidRPr="00B6541E" w14:paraId="14653AFC" w14:textId="77777777" w:rsidTr="00BF3E6E">
                        <w:trPr>
                          <w:trHeight w:val="264"/>
                        </w:trPr>
                        <w:tc>
                          <w:tcPr>
                            <w:tcW w:w="236" w:type="dxa"/>
                          </w:tcPr>
                          <w:p w14:paraId="77F5CAB5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  <w:r w:rsidRPr="00B6541E">
                              <w:rPr>
                                <w:noProof/>
                                <w:color w:val="auto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36" w:type="dxa"/>
                          </w:tcPr>
                          <w:p w14:paraId="2B6E7EBC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900CB3D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3E81ADF0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FFAB4AB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FF1CDDA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A72F3D9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7018288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FF965D0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3DC39E33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498E8DD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92A340F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31C121E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6EFED9B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D7B0B95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478166A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E00BEB1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DA07282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5F558F69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06B9319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69F70BC2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58AFE0C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040F3C5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56D48523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32046EE0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6F1E6376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BDA88C5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9BDE4C8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54FE7FD5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27AEA8A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0849A03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A150B73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</w:tr>
                      <w:tr w:rsidR="00242404" w:rsidRPr="00B6541E" w14:paraId="5A04A772" w14:textId="77777777" w:rsidTr="00BF3E6E">
                        <w:trPr>
                          <w:trHeight w:val="264"/>
                        </w:trPr>
                        <w:tc>
                          <w:tcPr>
                            <w:tcW w:w="236" w:type="dxa"/>
                          </w:tcPr>
                          <w:p w14:paraId="0A948C79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  <w:r w:rsidRPr="00B6541E">
                              <w:rPr>
                                <w:noProof/>
                                <w:color w:val="auto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36" w:type="dxa"/>
                          </w:tcPr>
                          <w:p w14:paraId="7FDDB6E6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7BE978D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65C9021E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6B632983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563C8704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6B148B2D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E2C3EAD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526D3A1B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35AEDAF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25D1E2E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95B88C1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679A16DF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D6C6326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62245F20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86242EA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5CADE140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5A730B7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A049580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CE8321B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62D71125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6FB9A263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3F97AA06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38627DF9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35879279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D0AFDB5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9B3C2C0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04309DB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6DDE2B0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94E4265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5A55E8F8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CD7487D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</w:tr>
                      <w:tr w:rsidR="00242404" w:rsidRPr="00B6541E" w14:paraId="4FA503A3" w14:textId="77777777" w:rsidTr="00BF3E6E">
                        <w:trPr>
                          <w:trHeight w:val="264"/>
                        </w:trPr>
                        <w:tc>
                          <w:tcPr>
                            <w:tcW w:w="236" w:type="dxa"/>
                          </w:tcPr>
                          <w:p w14:paraId="7F98978D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  <w:r w:rsidRPr="00B6541E">
                              <w:rPr>
                                <w:noProof/>
                                <w:color w:val="auto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36" w:type="dxa"/>
                          </w:tcPr>
                          <w:p w14:paraId="1BFB05F2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81FC300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5887F50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088EF44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04FB6F4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D2A91C5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5271851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7DCCEE3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6CF9D738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7C269D1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862551D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3F67F960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2D6A86D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50081B30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6207E61D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6413D308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6793B458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87A7707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D34FFF6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54C77F3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1A2A196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71DB828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3A2EA701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AC9AE5A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6327622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8EABC1D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503F5C22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9BE55A7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5E89E38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80A86D0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56E2A371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</w:tr>
                      <w:tr w:rsidR="00242404" w:rsidRPr="00B6541E" w14:paraId="7255133C" w14:textId="77777777" w:rsidTr="00BF3E6E">
                        <w:trPr>
                          <w:trHeight w:val="264"/>
                        </w:trPr>
                        <w:tc>
                          <w:tcPr>
                            <w:tcW w:w="236" w:type="dxa"/>
                          </w:tcPr>
                          <w:p w14:paraId="0889590A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  <w:r w:rsidRPr="00B6541E">
                              <w:rPr>
                                <w:noProof/>
                                <w:color w:val="auto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36" w:type="dxa"/>
                          </w:tcPr>
                          <w:p w14:paraId="1829796D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A240532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2E8044A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39F95C68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E5ACD3C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6C804D43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120F4B6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385896DA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399FED88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768470F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67ADD53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32896895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5C7DF524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67325E30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25437CC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3ED5737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337A51D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8C5EBA2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BED4BC5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9808B97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6377F1F0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B8970B0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32B4C404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5BD08A25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6A508C39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F205E4B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7CE3931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0D74CD64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54F83ED5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528F527C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5F5C4878" w14:textId="77777777" w:rsidR="00242404" w:rsidRPr="00B6541E" w:rsidRDefault="00242404" w:rsidP="00BF3E6E">
                            <w:pPr>
                              <w:pStyle w:val="Name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c>
                      </w:tr>
                    </w:tbl>
                    <w:p w14:paraId="44CFD75D" w14:textId="77777777" w:rsidR="00242404" w:rsidRPr="00B6541E" w:rsidRDefault="00242404">
                      <w:pPr>
                        <w:rPr>
                          <w:noProof/>
                          <w:sz w:val="20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010F81">
        <w:rPr>
          <w:noProof/>
        </w:rPr>
        <w:t xml:space="preserve"> </w:t>
      </w:r>
      <w:r w:rsidR="00F87080">
        <w:br w:type="page"/>
      </w:r>
      <w:bookmarkStart w:id="2" w:name="_MacBuGuideStaticData_3340H"/>
      <w:bookmarkEnd w:id="0"/>
      <w:bookmarkEnd w:id="1"/>
    </w:p>
    <w:p w14:paraId="62D3268A" w14:textId="77777777" w:rsidR="003B3F65" w:rsidRPr="000B0646" w:rsidRDefault="00E3096D" w:rsidP="003B3F65">
      <w:pPr>
        <w:pStyle w:val="Name"/>
        <w:rPr>
          <w:color w:val="auto"/>
        </w:rPr>
      </w:pPr>
      <w:r w:rsidRPr="000B0646">
        <w:rPr>
          <w:color w:val="auto"/>
        </w:rPr>
        <w:lastRenderedPageBreak/>
        <w:t>Name: ________________________________</w:t>
      </w:r>
      <w:r w:rsidR="000B0646">
        <w:rPr>
          <w:color w:val="auto"/>
        </w:rPr>
        <w:t xml:space="preserve">  Phone:  ________________</w:t>
      </w:r>
      <w:r w:rsidR="003B3F65" w:rsidRPr="003B3F65">
        <w:rPr>
          <w:color w:val="auto"/>
        </w:rPr>
        <w:t xml:space="preserve"> </w:t>
      </w:r>
      <w:r w:rsidR="003B3F65">
        <w:rPr>
          <w:color w:val="auto"/>
        </w:rPr>
        <w:t xml:space="preserve">  </w:t>
      </w:r>
      <w:r w:rsidR="003B3F65">
        <w:rPr>
          <w:color w:val="auto"/>
        </w:rPr>
        <w:tab/>
        <w:t xml:space="preserve">    </w:t>
      </w:r>
      <w:r w:rsidR="00876B6E">
        <w:rPr>
          <w:color w:val="auto"/>
        </w:rPr>
        <w:t xml:space="preserve">                     </w:t>
      </w:r>
      <w:r w:rsidR="003B3F65" w:rsidRPr="000B0646">
        <w:rPr>
          <w:color w:val="auto"/>
        </w:rPr>
        <w:t>Name: ________________________________</w:t>
      </w:r>
      <w:r w:rsidR="003B3F65">
        <w:rPr>
          <w:color w:val="auto"/>
        </w:rPr>
        <w:t xml:space="preserve">  Phone:  ________________</w:t>
      </w:r>
    </w:p>
    <w:p w14:paraId="597A6C86" w14:textId="77777777" w:rsidR="00D34EA4" w:rsidRPr="000B0646" w:rsidRDefault="00D34EA4" w:rsidP="005901EF">
      <w:pPr>
        <w:pStyle w:val="Name"/>
        <w:rPr>
          <w:color w:val="auto"/>
        </w:rPr>
      </w:pPr>
    </w:p>
    <w:tbl>
      <w:tblPr>
        <w:tblStyle w:val="TableGrid"/>
        <w:tblpPr w:leftFromText="180" w:rightFromText="180" w:vertAnchor="page" w:horzAnchor="page" w:tblpX="469" w:tblpY="1301"/>
        <w:tblW w:w="0" w:type="auto"/>
        <w:tblLayout w:type="fixed"/>
        <w:tblLook w:val="04A0" w:firstRow="1" w:lastRow="0" w:firstColumn="1" w:lastColumn="0" w:noHBand="0" w:noVBand="1"/>
      </w:tblPr>
      <w:tblGrid>
        <w:gridCol w:w="1758"/>
        <w:gridCol w:w="1868"/>
        <w:gridCol w:w="1760"/>
        <w:gridCol w:w="1760"/>
      </w:tblGrid>
      <w:tr w:rsidR="005C49E6" w:rsidRPr="000B0646" w14:paraId="5B598C6B" w14:textId="77777777" w:rsidTr="00667390">
        <w:trPr>
          <w:cantSplit/>
          <w:trHeight w:val="1847"/>
        </w:trPr>
        <w:tc>
          <w:tcPr>
            <w:tcW w:w="1758" w:type="dxa"/>
          </w:tcPr>
          <w:p w14:paraId="48A23C34" w14:textId="77777777" w:rsidR="005C49E6" w:rsidRDefault="005C49E6" w:rsidP="005C49E6">
            <w:pPr>
              <w:ind w:left="360"/>
              <w:textAlignment w:val="baseline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2EC6378" w14:textId="77777777" w:rsidR="005C49E6" w:rsidRDefault="005C49E6" w:rsidP="005C49E6">
            <w:pPr>
              <w:ind w:left="360"/>
              <w:textAlignment w:val="baselin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14:paraId="11B0BE80" w14:textId="77777777" w:rsidR="005C49E6" w:rsidRDefault="005C49E6" w:rsidP="005C49E6">
            <w:pPr>
              <w:ind w:left="360"/>
              <w:jc w:val="both"/>
              <w:textAlignment w:val="baselin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BELT</w:t>
            </w:r>
          </w:p>
          <w:p w14:paraId="4488E80D" w14:textId="77777777" w:rsidR="005C49E6" w:rsidRDefault="005C49E6" w:rsidP="005C49E6">
            <w:pPr>
              <w:ind w:left="360"/>
              <w:jc w:val="both"/>
              <w:textAlignment w:val="baseline"/>
              <w:rPr>
                <w:rFonts w:ascii="Arial" w:hAnsi="Arial" w:cs="Arial"/>
                <w:b/>
              </w:rPr>
            </w:pPr>
          </w:p>
          <w:p w14:paraId="533B135D" w14:textId="77777777" w:rsidR="005C49E6" w:rsidRPr="005C49E6" w:rsidRDefault="005C49E6" w:rsidP="00667390">
            <w:pPr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___/___/___</w:t>
            </w:r>
          </w:p>
        </w:tc>
        <w:tc>
          <w:tcPr>
            <w:tcW w:w="1868" w:type="dxa"/>
          </w:tcPr>
          <w:p w14:paraId="1C62AC0E" w14:textId="77777777" w:rsidR="005C49E6" w:rsidRPr="00667390" w:rsidRDefault="005C49E6" w:rsidP="005C49E6">
            <w:pPr>
              <w:rPr>
                <w:rFonts w:ascii="Arial" w:hAnsi="Arial" w:cs="Arial"/>
                <w:sz w:val="16"/>
                <w:szCs w:val="16"/>
              </w:rPr>
            </w:pPr>
          </w:p>
          <w:p w14:paraId="106F63B0" w14:textId="77777777" w:rsidR="005C49E6" w:rsidRPr="00667390" w:rsidRDefault="005C49E6" w:rsidP="005C49E6">
            <w:pPr>
              <w:rPr>
                <w:rFonts w:ascii="Arial" w:hAnsi="Arial" w:cs="Arial"/>
              </w:rPr>
            </w:pPr>
          </w:p>
          <w:p w14:paraId="1C501F2C" w14:textId="77777777" w:rsidR="005C49E6" w:rsidRPr="005C49E6" w:rsidRDefault="005C49E6" w:rsidP="005C49E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</w:t>
            </w:r>
            <w:r w:rsidRPr="005C49E6">
              <w:rPr>
                <w:rFonts w:ascii="Arial" w:hAnsi="Arial" w:cs="Arial"/>
                <w:b/>
              </w:rPr>
              <w:t>FLAG</w:t>
            </w:r>
          </w:p>
          <w:p w14:paraId="48C8925B" w14:textId="77777777" w:rsidR="005C49E6" w:rsidRDefault="005C49E6" w:rsidP="005C49E6"/>
          <w:p w14:paraId="51A38FD0" w14:textId="77777777" w:rsidR="005C49E6" w:rsidRPr="005C49E6" w:rsidRDefault="005C49E6" w:rsidP="00667390">
            <w:pPr>
              <w:jc w:val="center"/>
              <w:rPr>
                <w:b/>
              </w:rPr>
            </w:pPr>
            <w:r w:rsidRPr="005C49E6">
              <w:rPr>
                <w:b/>
              </w:rPr>
              <w:t>___/___/___</w:t>
            </w:r>
          </w:p>
        </w:tc>
        <w:tc>
          <w:tcPr>
            <w:tcW w:w="1760" w:type="dxa"/>
          </w:tcPr>
          <w:p w14:paraId="0AD107D7" w14:textId="77777777" w:rsidR="005C49E6" w:rsidRDefault="005C49E6" w:rsidP="005C49E6">
            <w:pPr>
              <w:rPr>
                <w:sz w:val="16"/>
                <w:szCs w:val="16"/>
              </w:rPr>
            </w:pPr>
          </w:p>
          <w:p w14:paraId="10267E74" w14:textId="77777777" w:rsidR="005C49E6" w:rsidRPr="00667390" w:rsidRDefault="005C49E6" w:rsidP="005C49E6">
            <w:pPr>
              <w:rPr>
                <w:rFonts w:ascii="Arial" w:hAnsi="Arial" w:cs="Arial"/>
              </w:rPr>
            </w:pPr>
          </w:p>
          <w:p w14:paraId="2FCDD639" w14:textId="77777777" w:rsidR="005C49E6" w:rsidRPr="005C49E6" w:rsidRDefault="005C49E6" w:rsidP="00667390">
            <w:pPr>
              <w:jc w:val="center"/>
              <w:rPr>
                <w:rFonts w:ascii="Arial" w:hAnsi="Arial" w:cs="Arial"/>
                <w:b/>
              </w:rPr>
            </w:pPr>
            <w:r w:rsidRPr="005C49E6">
              <w:rPr>
                <w:rFonts w:ascii="Arial" w:hAnsi="Arial" w:cs="Arial"/>
                <w:b/>
              </w:rPr>
              <w:t>STRIPE</w:t>
            </w:r>
          </w:p>
          <w:p w14:paraId="06A01763" w14:textId="77777777" w:rsidR="005C49E6" w:rsidRDefault="005C49E6" w:rsidP="005C49E6"/>
          <w:p w14:paraId="46ADD9CD" w14:textId="77777777" w:rsidR="005C49E6" w:rsidRPr="00667390" w:rsidRDefault="00667390" w:rsidP="00667390">
            <w:pPr>
              <w:jc w:val="center"/>
              <w:rPr>
                <w:b/>
              </w:rPr>
            </w:pPr>
            <w:r w:rsidRPr="00667390">
              <w:rPr>
                <w:b/>
              </w:rPr>
              <w:t>___/___/___</w:t>
            </w:r>
          </w:p>
        </w:tc>
        <w:tc>
          <w:tcPr>
            <w:tcW w:w="1760" w:type="dxa"/>
          </w:tcPr>
          <w:p w14:paraId="16896717" w14:textId="77777777" w:rsidR="005C49E6" w:rsidRPr="00667390" w:rsidRDefault="005C49E6" w:rsidP="005C49E6">
            <w:pPr>
              <w:rPr>
                <w:sz w:val="16"/>
                <w:szCs w:val="16"/>
              </w:rPr>
            </w:pPr>
          </w:p>
          <w:p w14:paraId="30449A20" w14:textId="77777777" w:rsidR="00667390" w:rsidRDefault="00667390" w:rsidP="0066739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PROGRESS</w:t>
            </w:r>
          </w:p>
          <w:p w14:paraId="52D97D03" w14:textId="77777777" w:rsidR="00667390" w:rsidRDefault="00667390" w:rsidP="0066739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CHECK</w:t>
            </w:r>
          </w:p>
          <w:p w14:paraId="7C9DCF8D" w14:textId="77777777" w:rsidR="00667390" w:rsidRDefault="00667390" w:rsidP="00667390">
            <w:pPr>
              <w:jc w:val="center"/>
              <w:rPr>
                <w:rFonts w:ascii="Arial" w:hAnsi="Arial" w:cs="Arial"/>
                <w:b/>
              </w:rPr>
            </w:pPr>
          </w:p>
          <w:p w14:paraId="4D3050E7" w14:textId="77777777" w:rsidR="00667390" w:rsidRDefault="00667390" w:rsidP="0066739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___/___/___</w:t>
            </w:r>
          </w:p>
          <w:p w14:paraId="519C9159" w14:textId="77777777" w:rsidR="00667390" w:rsidRDefault="00667390" w:rsidP="00667390">
            <w:pPr>
              <w:jc w:val="center"/>
              <w:rPr>
                <w:rFonts w:ascii="Arial" w:hAnsi="Arial" w:cs="Arial"/>
                <w:b/>
              </w:rPr>
            </w:pPr>
          </w:p>
          <w:p w14:paraId="7E80DE97" w14:textId="77777777" w:rsidR="00667390" w:rsidRDefault="00667390" w:rsidP="00667390">
            <w:pPr>
              <w:jc w:val="center"/>
              <w:rPr>
                <w:rFonts w:ascii="Arial" w:hAnsi="Arial" w:cs="Arial"/>
                <w:b/>
              </w:rPr>
            </w:pPr>
          </w:p>
          <w:p w14:paraId="30E85033" w14:textId="77777777" w:rsidR="00667390" w:rsidRPr="005C49E6" w:rsidRDefault="00667390" w:rsidP="00667390">
            <w:pPr>
              <w:jc w:val="center"/>
            </w:pPr>
          </w:p>
        </w:tc>
      </w:tr>
      <w:tr w:rsidR="005C49E6" w:rsidRPr="000B0646" w14:paraId="57C73262" w14:textId="77777777" w:rsidTr="00667390">
        <w:trPr>
          <w:cantSplit/>
          <w:trHeight w:val="2335"/>
        </w:trPr>
        <w:tc>
          <w:tcPr>
            <w:tcW w:w="1758" w:type="dxa"/>
          </w:tcPr>
          <w:p w14:paraId="156CC130" w14:textId="77777777" w:rsidR="005C49E6" w:rsidRDefault="005C49E6" w:rsidP="005C49E6">
            <w:pPr>
              <w:pStyle w:val="NormalWeb"/>
              <w:spacing w:before="0" w:beforeAutospacing="0" w:after="0" w:afterAutospacing="0"/>
              <w:ind w:right="113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  <w:p w14:paraId="083BF986" w14:textId="77777777" w:rsidR="00667390" w:rsidRPr="00667390" w:rsidRDefault="00667390" w:rsidP="005C49E6">
            <w:pPr>
              <w:pStyle w:val="NormalWeb"/>
              <w:spacing w:before="0" w:beforeAutospacing="0" w:after="0" w:afterAutospacing="0"/>
              <w:ind w:right="113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7FE04E29" w14:textId="77777777" w:rsidR="00667390" w:rsidRDefault="00667390" w:rsidP="005C49E6">
            <w:pPr>
              <w:pStyle w:val="NormalWeb"/>
              <w:spacing w:before="0" w:beforeAutospacing="0" w:after="0" w:afterAutospacing="0"/>
              <w:ind w:right="113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(5)</w:t>
            </w:r>
          </w:p>
          <w:p w14:paraId="5B237BD8" w14:textId="77777777" w:rsidR="00667390" w:rsidRDefault="00667390" w:rsidP="005C49E6">
            <w:pPr>
              <w:pStyle w:val="NormalWeb"/>
              <w:spacing w:before="0" w:beforeAutospacing="0" w:after="0" w:afterAutospacing="0"/>
              <w:ind w:right="113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7B52FE88" w14:textId="77777777" w:rsidR="00667390" w:rsidRPr="00667390" w:rsidRDefault="00667390" w:rsidP="00667390">
            <w:pPr>
              <w:pStyle w:val="NormalWeb"/>
              <w:spacing w:before="0" w:beforeAutospacing="0" w:after="0" w:afterAutospacing="0"/>
              <w:ind w:right="113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___/___/___</w:t>
            </w:r>
          </w:p>
        </w:tc>
        <w:tc>
          <w:tcPr>
            <w:tcW w:w="1868" w:type="dxa"/>
          </w:tcPr>
          <w:p w14:paraId="39FBAB48" w14:textId="77777777" w:rsidR="005C49E6" w:rsidRPr="00667390" w:rsidRDefault="005C49E6" w:rsidP="005C49E6">
            <w:pPr>
              <w:rPr>
                <w:rFonts w:ascii="Arial" w:hAnsi="Arial" w:cs="Arial"/>
                <w:sz w:val="16"/>
                <w:szCs w:val="16"/>
              </w:rPr>
            </w:pPr>
          </w:p>
          <w:p w14:paraId="06E6B703" w14:textId="77777777" w:rsidR="00667390" w:rsidRDefault="00667390" w:rsidP="00667390">
            <w:pPr>
              <w:jc w:val="center"/>
              <w:rPr>
                <w:rFonts w:ascii="Arial" w:hAnsi="Arial" w:cs="Arial"/>
              </w:rPr>
            </w:pPr>
          </w:p>
          <w:p w14:paraId="5C079700" w14:textId="77777777" w:rsidR="00667390" w:rsidRPr="00667390" w:rsidRDefault="00667390" w:rsidP="006673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(6)</w:t>
            </w:r>
          </w:p>
          <w:p w14:paraId="2A38BB96" w14:textId="77777777" w:rsidR="00667390" w:rsidRDefault="00667390" w:rsidP="005C49E6">
            <w:pPr>
              <w:rPr>
                <w:rFonts w:ascii="Arial" w:hAnsi="Arial" w:cs="Arial"/>
              </w:rPr>
            </w:pPr>
          </w:p>
          <w:p w14:paraId="5D812223" w14:textId="77777777" w:rsidR="00667390" w:rsidRPr="00667390" w:rsidRDefault="00667390" w:rsidP="006673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___/___/___</w:t>
            </w:r>
          </w:p>
        </w:tc>
        <w:tc>
          <w:tcPr>
            <w:tcW w:w="1760" w:type="dxa"/>
          </w:tcPr>
          <w:p w14:paraId="3E077ED8" w14:textId="77777777" w:rsidR="005C49E6" w:rsidRDefault="005C49E6" w:rsidP="005C49E6">
            <w:pPr>
              <w:rPr>
                <w:rFonts w:ascii="Arial" w:hAnsi="Arial" w:cs="Arial"/>
                <w:sz w:val="16"/>
                <w:szCs w:val="16"/>
              </w:rPr>
            </w:pPr>
          </w:p>
          <w:p w14:paraId="4099EE0C" w14:textId="77777777" w:rsidR="00667390" w:rsidRDefault="00667390" w:rsidP="005C49E6">
            <w:pPr>
              <w:rPr>
                <w:rFonts w:ascii="Arial" w:hAnsi="Arial" w:cs="Arial"/>
              </w:rPr>
            </w:pPr>
          </w:p>
          <w:p w14:paraId="6C4E2A6F" w14:textId="77777777" w:rsidR="00667390" w:rsidRDefault="00667390" w:rsidP="006673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(7)</w:t>
            </w:r>
          </w:p>
          <w:p w14:paraId="0DBEC9A1" w14:textId="77777777" w:rsidR="00667390" w:rsidRDefault="00667390" w:rsidP="00667390">
            <w:pPr>
              <w:jc w:val="center"/>
              <w:rPr>
                <w:rFonts w:ascii="Arial" w:hAnsi="Arial" w:cs="Arial"/>
              </w:rPr>
            </w:pPr>
          </w:p>
          <w:p w14:paraId="6B49EF24" w14:textId="77777777" w:rsidR="00667390" w:rsidRPr="00667390" w:rsidRDefault="00667390" w:rsidP="006673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___/___/___</w:t>
            </w:r>
          </w:p>
        </w:tc>
        <w:tc>
          <w:tcPr>
            <w:tcW w:w="1760" w:type="dxa"/>
          </w:tcPr>
          <w:p w14:paraId="0E682720" w14:textId="77777777" w:rsidR="005C49E6" w:rsidRDefault="005C49E6" w:rsidP="005C49E6">
            <w:pPr>
              <w:rPr>
                <w:sz w:val="16"/>
                <w:szCs w:val="16"/>
              </w:rPr>
            </w:pPr>
          </w:p>
          <w:p w14:paraId="4CB1B198" w14:textId="77777777" w:rsidR="00667390" w:rsidRDefault="00667390" w:rsidP="00667390">
            <w:pPr>
              <w:jc w:val="center"/>
              <w:rPr>
                <w:b/>
              </w:rPr>
            </w:pPr>
            <w:r w:rsidRPr="00667390">
              <w:rPr>
                <w:b/>
              </w:rPr>
              <w:t>PROGRESS</w:t>
            </w:r>
            <w:r w:rsidRPr="00667390">
              <w:rPr>
                <w:b/>
              </w:rPr>
              <w:br/>
              <w:t>CHECK</w:t>
            </w:r>
          </w:p>
          <w:p w14:paraId="57F6EC2F" w14:textId="77777777" w:rsidR="00667390" w:rsidRPr="00667390" w:rsidRDefault="00667390" w:rsidP="00667390">
            <w:pPr>
              <w:jc w:val="center"/>
              <w:rPr>
                <w:b/>
                <w:sz w:val="16"/>
                <w:szCs w:val="16"/>
              </w:rPr>
            </w:pPr>
          </w:p>
          <w:p w14:paraId="36CFAA5B" w14:textId="77777777" w:rsidR="00667390" w:rsidRPr="00667390" w:rsidRDefault="00667390" w:rsidP="00667390">
            <w:pPr>
              <w:jc w:val="center"/>
              <w:rPr>
                <w:b/>
              </w:rPr>
            </w:pPr>
            <w:r>
              <w:rPr>
                <w:b/>
              </w:rPr>
              <w:t>___/___/___</w:t>
            </w:r>
          </w:p>
        </w:tc>
      </w:tr>
    </w:tbl>
    <w:p w14:paraId="0FE4C4D4" w14:textId="77777777" w:rsidR="00252E44" w:rsidRPr="000B0646" w:rsidRDefault="00242404" w:rsidP="00252E44">
      <w:pPr>
        <w:pStyle w:val="Name"/>
        <w:rPr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4743" behindDoc="0" locked="0" layoutInCell="1" allowOverlap="1" wp14:anchorId="1063B2CB" wp14:editId="5BCED4AF">
                <wp:simplePos x="0" y="0"/>
                <wp:positionH relativeFrom="page">
                  <wp:posOffset>5027930</wp:posOffset>
                </wp:positionH>
                <wp:positionV relativeFrom="page">
                  <wp:posOffset>828675</wp:posOffset>
                </wp:positionV>
                <wp:extent cx="252095" cy="2857500"/>
                <wp:effectExtent l="0" t="0" r="1905" b="0"/>
                <wp:wrapThrough wrapText="bothSides">
                  <wp:wrapPolygon edited="0">
                    <wp:start x="0" y="0"/>
                    <wp:lineTo x="0" y="21407"/>
                    <wp:lineTo x="19587" y="21407"/>
                    <wp:lineTo x="19587" y="0"/>
                    <wp:lineTo x="0" y="0"/>
                  </wp:wrapPolygon>
                </wp:wrapThrough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285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758"/>
                              <w:gridCol w:w="1868"/>
                              <w:gridCol w:w="1760"/>
                              <w:gridCol w:w="1760"/>
                            </w:tblGrid>
                            <w:tr w:rsidR="00242404" w:rsidRPr="000B0646" w14:paraId="3A89F16E" w14:textId="77777777" w:rsidTr="00667390">
                              <w:trPr>
                                <w:cantSplit/>
                                <w:trHeight w:val="1847"/>
                              </w:trPr>
                              <w:tc>
                                <w:tcPr>
                                  <w:tcW w:w="1758" w:type="dxa"/>
                                </w:tcPr>
                                <w:p w14:paraId="4E13F1A5" w14:textId="77777777" w:rsidR="00242404" w:rsidRDefault="00242404" w:rsidP="00667390">
                                  <w:pPr>
                                    <w:ind w:left="360"/>
                                    <w:textAlignment w:val="baseline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E2A1996" w14:textId="77777777" w:rsidR="00242404" w:rsidRDefault="00242404" w:rsidP="00667390">
                                  <w:pPr>
                                    <w:ind w:left="360"/>
                                    <w:textAlignment w:val="baseline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</w:t>
                                  </w:r>
                                </w:p>
                                <w:p w14:paraId="602476BE" w14:textId="77777777" w:rsidR="00242404" w:rsidRDefault="00242404" w:rsidP="00667390">
                                  <w:pPr>
                                    <w:ind w:left="360"/>
                                    <w:jc w:val="both"/>
                                    <w:textAlignment w:val="baseline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BELT</w:t>
                                  </w:r>
                                </w:p>
                                <w:p w14:paraId="71EC3C8C" w14:textId="77777777" w:rsidR="00242404" w:rsidRDefault="00242404" w:rsidP="00667390">
                                  <w:pPr>
                                    <w:ind w:left="360"/>
                                    <w:jc w:val="both"/>
                                    <w:textAlignment w:val="baseline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0EDBCBC9" w14:textId="77777777" w:rsidR="00242404" w:rsidRPr="005C49E6" w:rsidRDefault="00242404" w:rsidP="00667390">
                                  <w:pPr>
                                    <w:jc w:val="center"/>
                                    <w:textAlignment w:val="baseline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___/___/___</w:t>
                                  </w:r>
                                </w:p>
                              </w:tc>
                              <w:tc>
                                <w:tcPr>
                                  <w:tcW w:w="1868" w:type="dxa"/>
                                </w:tcPr>
                                <w:p w14:paraId="21259A7D" w14:textId="77777777" w:rsidR="00242404" w:rsidRPr="00667390" w:rsidRDefault="00242404" w:rsidP="00667390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AA4774A" w14:textId="77777777" w:rsidR="00242404" w:rsidRPr="00667390" w:rsidRDefault="00242404" w:rsidP="0066739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52812F78" w14:textId="77777777" w:rsidR="00242404" w:rsidRPr="005C49E6" w:rsidRDefault="00242404" w:rsidP="00667390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      </w:t>
                                  </w:r>
                                  <w:r w:rsidRPr="005C49E6">
                                    <w:rPr>
                                      <w:rFonts w:ascii="Arial" w:hAnsi="Arial" w:cs="Arial"/>
                                      <w:b/>
                                    </w:rPr>
                                    <w:t>FLAG</w:t>
                                  </w:r>
                                </w:p>
                                <w:p w14:paraId="4106E36A" w14:textId="77777777" w:rsidR="00242404" w:rsidRDefault="00242404" w:rsidP="00667390"/>
                                <w:p w14:paraId="404F24A9" w14:textId="77777777" w:rsidR="00242404" w:rsidRPr="005C49E6" w:rsidRDefault="00242404" w:rsidP="00667390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5C49E6">
                                    <w:rPr>
                                      <w:b/>
                                    </w:rPr>
                                    <w:t>___/___/___</w:t>
                                  </w:r>
                                </w:p>
                              </w:tc>
                              <w:tc>
                                <w:tcPr>
                                  <w:tcW w:w="1760" w:type="dxa"/>
                                </w:tcPr>
                                <w:p w14:paraId="373E485A" w14:textId="77777777" w:rsidR="00242404" w:rsidRDefault="00242404" w:rsidP="0066739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B6A802E" w14:textId="77777777" w:rsidR="00242404" w:rsidRPr="00667390" w:rsidRDefault="00242404" w:rsidP="0066739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6FC45C98" w14:textId="77777777" w:rsidR="00242404" w:rsidRPr="005C49E6" w:rsidRDefault="00242404" w:rsidP="0066739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5C49E6">
                                    <w:rPr>
                                      <w:rFonts w:ascii="Arial" w:hAnsi="Arial" w:cs="Arial"/>
                                      <w:b/>
                                    </w:rPr>
                                    <w:t>STRIPE</w:t>
                                  </w:r>
                                </w:p>
                                <w:p w14:paraId="5B212509" w14:textId="77777777" w:rsidR="00242404" w:rsidRDefault="00242404" w:rsidP="00667390"/>
                                <w:p w14:paraId="2196A0D0" w14:textId="77777777" w:rsidR="00242404" w:rsidRPr="00667390" w:rsidRDefault="00242404" w:rsidP="00667390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667390">
                                    <w:rPr>
                                      <w:b/>
                                    </w:rPr>
                                    <w:t>___/___/___</w:t>
                                  </w:r>
                                </w:p>
                              </w:tc>
                              <w:tc>
                                <w:tcPr>
                                  <w:tcW w:w="1760" w:type="dxa"/>
                                </w:tcPr>
                                <w:p w14:paraId="2AA41D89" w14:textId="77777777" w:rsidR="00242404" w:rsidRPr="00667390" w:rsidRDefault="00242404" w:rsidP="0066739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50DDFAB" w14:textId="77777777" w:rsidR="00242404" w:rsidRDefault="00242404" w:rsidP="0066739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PROGRESS</w:t>
                                  </w:r>
                                </w:p>
                                <w:p w14:paraId="304A873A" w14:textId="77777777" w:rsidR="00242404" w:rsidRDefault="00242404" w:rsidP="0066739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CHECK</w:t>
                                  </w:r>
                                </w:p>
                                <w:p w14:paraId="36328953" w14:textId="77777777" w:rsidR="00242404" w:rsidRDefault="00242404" w:rsidP="0066739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4BCAF30B" w14:textId="77777777" w:rsidR="00242404" w:rsidRDefault="00242404" w:rsidP="0066739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___/___/___</w:t>
                                  </w:r>
                                </w:p>
                                <w:p w14:paraId="43DAC82F" w14:textId="77777777" w:rsidR="00242404" w:rsidRDefault="00242404" w:rsidP="0066739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3B3E8F16" w14:textId="77777777" w:rsidR="00242404" w:rsidRDefault="00242404" w:rsidP="0066739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6A041AED" w14:textId="77777777" w:rsidR="00242404" w:rsidRPr="005C49E6" w:rsidRDefault="00242404" w:rsidP="00667390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242404" w:rsidRPr="000B0646" w14:paraId="286312DC" w14:textId="77777777" w:rsidTr="00667390">
                              <w:trPr>
                                <w:cantSplit/>
                                <w:trHeight w:val="2335"/>
                              </w:trPr>
                              <w:tc>
                                <w:tcPr>
                                  <w:tcW w:w="1758" w:type="dxa"/>
                                </w:tcPr>
                                <w:p w14:paraId="58FFE20D" w14:textId="77777777" w:rsidR="00242404" w:rsidRDefault="00242404" w:rsidP="00667390">
                                  <w:pPr>
                                    <w:pStyle w:val="NormalWeb"/>
                                    <w:spacing w:before="0" w:beforeAutospacing="0" w:after="0" w:afterAutospacing="0"/>
                                    <w:ind w:right="113"/>
                                    <w:jc w:val="center"/>
                                    <w:textAlignment w:val="baseline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B8FE56F" w14:textId="77777777" w:rsidR="00242404" w:rsidRPr="00667390" w:rsidRDefault="00242404" w:rsidP="00667390">
                                  <w:pPr>
                                    <w:pStyle w:val="NormalWeb"/>
                                    <w:spacing w:before="0" w:beforeAutospacing="0" w:after="0" w:afterAutospacing="0"/>
                                    <w:ind w:right="113"/>
                                    <w:jc w:val="center"/>
                                    <w:textAlignment w:val="baseline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A61D5EE" w14:textId="77777777" w:rsidR="00242404" w:rsidRDefault="00242404" w:rsidP="00667390">
                                  <w:pPr>
                                    <w:pStyle w:val="NormalWeb"/>
                                    <w:spacing w:before="0" w:beforeAutospacing="0" w:after="0" w:afterAutospacing="0"/>
                                    <w:ind w:right="113"/>
                                    <w:jc w:val="center"/>
                                    <w:textAlignment w:val="baseline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(5)</w:t>
                                  </w:r>
                                </w:p>
                                <w:p w14:paraId="6658AFA6" w14:textId="77777777" w:rsidR="00242404" w:rsidRDefault="00242404" w:rsidP="00667390">
                                  <w:pPr>
                                    <w:pStyle w:val="NormalWeb"/>
                                    <w:spacing w:before="0" w:beforeAutospacing="0" w:after="0" w:afterAutospacing="0"/>
                                    <w:ind w:right="113"/>
                                    <w:jc w:val="center"/>
                                    <w:textAlignment w:val="baseline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357693D" w14:textId="77777777" w:rsidR="00242404" w:rsidRPr="00667390" w:rsidRDefault="00242404" w:rsidP="00667390">
                                  <w:pPr>
                                    <w:pStyle w:val="NormalWeb"/>
                                    <w:spacing w:before="0" w:beforeAutospacing="0" w:after="0" w:afterAutospacing="0"/>
                                    <w:ind w:right="113"/>
                                    <w:jc w:val="center"/>
                                    <w:textAlignment w:val="baseline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___/___/___</w:t>
                                  </w:r>
                                </w:p>
                              </w:tc>
                              <w:tc>
                                <w:tcPr>
                                  <w:tcW w:w="1868" w:type="dxa"/>
                                </w:tcPr>
                                <w:p w14:paraId="7B6D459D" w14:textId="77777777" w:rsidR="00242404" w:rsidRPr="00667390" w:rsidRDefault="00242404" w:rsidP="00667390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A148D00" w14:textId="77777777" w:rsidR="00242404" w:rsidRDefault="00242404" w:rsidP="0066739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7172014E" w14:textId="77777777" w:rsidR="00242404" w:rsidRPr="00667390" w:rsidRDefault="00242404" w:rsidP="0066739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(6)</w:t>
                                  </w:r>
                                </w:p>
                                <w:p w14:paraId="3DA8F20A" w14:textId="77777777" w:rsidR="00242404" w:rsidRDefault="00242404" w:rsidP="0066739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155A4845" w14:textId="77777777" w:rsidR="00242404" w:rsidRPr="00667390" w:rsidRDefault="00242404" w:rsidP="0066739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___/___/___</w:t>
                                  </w:r>
                                </w:p>
                              </w:tc>
                              <w:tc>
                                <w:tcPr>
                                  <w:tcW w:w="1760" w:type="dxa"/>
                                </w:tcPr>
                                <w:p w14:paraId="4393425A" w14:textId="77777777" w:rsidR="00242404" w:rsidRDefault="00242404" w:rsidP="00667390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36554E2" w14:textId="77777777" w:rsidR="00242404" w:rsidRDefault="00242404" w:rsidP="0066739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617621F0" w14:textId="77777777" w:rsidR="00242404" w:rsidRDefault="00242404" w:rsidP="0066739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(7)</w:t>
                                  </w:r>
                                </w:p>
                                <w:p w14:paraId="0C00EB1A" w14:textId="77777777" w:rsidR="00242404" w:rsidRDefault="00242404" w:rsidP="0066739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1A48020A" w14:textId="77777777" w:rsidR="00242404" w:rsidRPr="00667390" w:rsidRDefault="00242404" w:rsidP="0066739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___/___/___</w:t>
                                  </w:r>
                                </w:p>
                              </w:tc>
                              <w:tc>
                                <w:tcPr>
                                  <w:tcW w:w="1760" w:type="dxa"/>
                                </w:tcPr>
                                <w:p w14:paraId="5782F8F2" w14:textId="77777777" w:rsidR="00242404" w:rsidRDefault="00242404" w:rsidP="0066739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6954869" w14:textId="77777777" w:rsidR="00242404" w:rsidRDefault="00242404" w:rsidP="00667390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667390">
                                    <w:rPr>
                                      <w:b/>
                                    </w:rPr>
                                    <w:t>PROGRESS</w:t>
                                  </w:r>
                                  <w:r w:rsidRPr="00667390">
                                    <w:rPr>
                                      <w:b/>
                                    </w:rPr>
                                    <w:br/>
                                    <w:t>CHECK</w:t>
                                  </w:r>
                                </w:p>
                                <w:p w14:paraId="3807BE95" w14:textId="77777777" w:rsidR="00242404" w:rsidRPr="00667390" w:rsidRDefault="00242404" w:rsidP="00667390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C273D30" w14:textId="77777777" w:rsidR="00242404" w:rsidRPr="00667390" w:rsidRDefault="00242404" w:rsidP="00667390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___/___/___</w:t>
                                  </w:r>
                                </w:p>
                              </w:tc>
                            </w:tr>
                          </w:tbl>
                          <w:p w14:paraId="7BD75324" w14:textId="77777777" w:rsidR="00242404" w:rsidRDefault="00242404"/>
                        </w:txbxContent>
                      </wps:txbx>
                      <wps:bodyPr rot="0" spcFirstLastPara="0" vertOverflow="overflow" horzOverflow="overflow" vert="horz" wrap="none" lIns="68580" tIns="0" rIns="6858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3B2CB" id="Text Box 33" o:spid="_x0000_s1050" type="#_x0000_t202" style="position:absolute;margin-left:395.9pt;margin-top:65.25pt;width:19.85pt;height:225pt;z-index:251764743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" filled="f" stroked="f">
                <v:textbox style="mso-fit-shape-to-text:t" inset="5.4pt,0,5.4pt,0">
                  <w:txbxContent>
                    <w:tbl>
                      <w:tblPr>
                        <w:tblStyle w:val="TableGrid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758"/>
                        <w:gridCol w:w="1868"/>
                        <w:gridCol w:w="1760"/>
                        <w:gridCol w:w="1760"/>
                      </w:tblGrid>
                      <w:tr w:rsidR="00242404" w:rsidRPr="000B0646" w14:paraId="3A89F16E" w14:textId="77777777" w:rsidTr="00667390">
                        <w:trPr>
                          <w:cantSplit/>
                          <w:trHeight w:val="1847"/>
                        </w:trPr>
                        <w:tc>
                          <w:tcPr>
                            <w:tcW w:w="1758" w:type="dxa"/>
                          </w:tcPr>
                          <w:p w14:paraId="4E13F1A5" w14:textId="77777777" w:rsidR="00242404" w:rsidRDefault="00242404" w:rsidP="00667390">
                            <w:pPr>
                              <w:ind w:left="360"/>
                              <w:textAlignment w:val="baseline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E2A1996" w14:textId="77777777" w:rsidR="00242404" w:rsidRDefault="00242404" w:rsidP="00667390">
                            <w:pPr>
                              <w:ind w:left="360"/>
                              <w:textAlignment w:val="baseline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  <w:p w14:paraId="602476BE" w14:textId="77777777" w:rsidR="00242404" w:rsidRDefault="00242404" w:rsidP="00667390">
                            <w:pPr>
                              <w:ind w:left="360"/>
                              <w:jc w:val="both"/>
                              <w:textAlignment w:val="baseline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BELT</w:t>
                            </w:r>
                          </w:p>
                          <w:p w14:paraId="71EC3C8C" w14:textId="77777777" w:rsidR="00242404" w:rsidRDefault="00242404" w:rsidP="00667390">
                            <w:pPr>
                              <w:ind w:left="360"/>
                              <w:jc w:val="both"/>
                              <w:textAlignment w:val="baseline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0EDBCBC9" w14:textId="77777777" w:rsidR="00242404" w:rsidRPr="005C49E6" w:rsidRDefault="00242404" w:rsidP="00667390">
                            <w:pPr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___/___/___</w:t>
                            </w:r>
                          </w:p>
                        </w:tc>
                        <w:tc>
                          <w:tcPr>
                            <w:tcW w:w="1868" w:type="dxa"/>
                          </w:tcPr>
                          <w:p w14:paraId="21259A7D" w14:textId="77777777" w:rsidR="00242404" w:rsidRPr="00667390" w:rsidRDefault="00242404" w:rsidP="0066739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3AA4774A" w14:textId="77777777" w:rsidR="00242404" w:rsidRPr="00667390" w:rsidRDefault="00242404" w:rsidP="0066739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2812F78" w14:textId="77777777" w:rsidR="00242404" w:rsidRPr="005C49E6" w:rsidRDefault="00242404" w:rsidP="0066739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     </w:t>
                            </w:r>
                            <w:r w:rsidRPr="005C49E6">
                              <w:rPr>
                                <w:rFonts w:ascii="Arial" w:hAnsi="Arial" w:cs="Arial"/>
                                <w:b/>
                              </w:rPr>
                              <w:t>FLAG</w:t>
                            </w:r>
                          </w:p>
                          <w:p w14:paraId="4106E36A" w14:textId="77777777" w:rsidR="00242404" w:rsidRDefault="00242404" w:rsidP="00667390"/>
                          <w:p w14:paraId="404F24A9" w14:textId="77777777" w:rsidR="00242404" w:rsidRPr="005C49E6" w:rsidRDefault="00242404" w:rsidP="0066739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C49E6">
                              <w:rPr>
                                <w:b/>
                              </w:rPr>
                              <w:t>___/___/___</w:t>
                            </w:r>
                          </w:p>
                        </w:tc>
                        <w:tc>
                          <w:tcPr>
                            <w:tcW w:w="1760" w:type="dxa"/>
                          </w:tcPr>
                          <w:p w14:paraId="373E485A" w14:textId="77777777" w:rsidR="00242404" w:rsidRDefault="00242404" w:rsidP="0066739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B6A802E" w14:textId="77777777" w:rsidR="00242404" w:rsidRPr="00667390" w:rsidRDefault="00242404" w:rsidP="0066739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FC45C98" w14:textId="77777777" w:rsidR="00242404" w:rsidRPr="005C49E6" w:rsidRDefault="00242404" w:rsidP="0066739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C49E6">
                              <w:rPr>
                                <w:rFonts w:ascii="Arial" w:hAnsi="Arial" w:cs="Arial"/>
                                <w:b/>
                              </w:rPr>
                              <w:t>STRIPE</w:t>
                            </w:r>
                          </w:p>
                          <w:p w14:paraId="5B212509" w14:textId="77777777" w:rsidR="00242404" w:rsidRDefault="00242404" w:rsidP="00667390"/>
                          <w:p w14:paraId="2196A0D0" w14:textId="77777777" w:rsidR="00242404" w:rsidRPr="00667390" w:rsidRDefault="00242404" w:rsidP="0066739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67390">
                              <w:rPr>
                                <w:b/>
                              </w:rPr>
                              <w:t>___/___/___</w:t>
                            </w:r>
                          </w:p>
                        </w:tc>
                        <w:tc>
                          <w:tcPr>
                            <w:tcW w:w="1760" w:type="dxa"/>
                          </w:tcPr>
                          <w:p w14:paraId="2AA41D89" w14:textId="77777777" w:rsidR="00242404" w:rsidRPr="00667390" w:rsidRDefault="00242404" w:rsidP="0066739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50DDFAB" w14:textId="77777777" w:rsidR="00242404" w:rsidRDefault="00242404" w:rsidP="0066739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PROGRESS</w:t>
                            </w:r>
                          </w:p>
                          <w:p w14:paraId="304A873A" w14:textId="77777777" w:rsidR="00242404" w:rsidRDefault="00242404" w:rsidP="0066739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CHECK</w:t>
                            </w:r>
                          </w:p>
                          <w:p w14:paraId="36328953" w14:textId="77777777" w:rsidR="00242404" w:rsidRDefault="00242404" w:rsidP="0066739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4BCAF30B" w14:textId="77777777" w:rsidR="00242404" w:rsidRDefault="00242404" w:rsidP="0066739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___/___/___</w:t>
                            </w:r>
                          </w:p>
                          <w:p w14:paraId="43DAC82F" w14:textId="77777777" w:rsidR="00242404" w:rsidRDefault="00242404" w:rsidP="0066739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3B3E8F16" w14:textId="77777777" w:rsidR="00242404" w:rsidRDefault="00242404" w:rsidP="0066739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6A041AED" w14:textId="77777777" w:rsidR="00242404" w:rsidRPr="005C49E6" w:rsidRDefault="00242404" w:rsidP="00667390">
                            <w:pPr>
                              <w:jc w:val="center"/>
                            </w:pPr>
                          </w:p>
                        </w:tc>
                      </w:tr>
                      <w:tr w:rsidR="00242404" w:rsidRPr="000B0646" w14:paraId="286312DC" w14:textId="77777777" w:rsidTr="00667390">
                        <w:trPr>
                          <w:cantSplit/>
                          <w:trHeight w:val="2335"/>
                        </w:trPr>
                        <w:tc>
                          <w:tcPr>
                            <w:tcW w:w="1758" w:type="dxa"/>
                          </w:tcPr>
                          <w:p w14:paraId="58FFE20D" w14:textId="77777777" w:rsidR="00242404" w:rsidRDefault="00242404" w:rsidP="00667390">
                            <w:pPr>
                              <w:pStyle w:val="NormalWeb"/>
                              <w:spacing w:before="0" w:beforeAutospacing="0" w:after="0" w:afterAutospacing="0"/>
                              <w:ind w:right="113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6B8FE56F" w14:textId="77777777" w:rsidR="00242404" w:rsidRPr="00667390" w:rsidRDefault="00242404" w:rsidP="00667390">
                            <w:pPr>
                              <w:pStyle w:val="NormalWeb"/>
                              <w:spacing w:before="0" w:beforeAutospacing="0" w:after="0" w:afterAutospacing="0"/>
                              <w:ind w:right="113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A61D5EE" w14:textId="77777777" w:rsidR="00242404" w:rsidRDefault="00242404" w:rsidP="00667390">
                            <w:pPr>
                              <w:pStyle w:val="NormalWeb"/>
                              <w:spacing w:before="0" w:beforeAutospacing="0" w:after="0" w:afterAutospacing="0"/>
                              <w:ind w:right="113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(5)</w:t>
                            </w:r>
                          </w:p>
                          <w:p w14:paraId="6658AFA6" w14:textId="77777777" w:rsidR="00242404" w:rsidRDefault="00242404" w:rsidP="00667390">
                            <w:pPr>
                              <w:pStyle w:val="NormalWeb"/>
                              <w:spacing w:before="0" w:beforeAutospacing="0" w:after="0" w:afterAutospacing="0"/>
                              <w:ind w:right="113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357693D" w14:textId="77777777" w:rsidR="00242404" w:rsidRPr="00667390" w:rsidRDefault="00242404" w:rsidP="00667390">
                            <w:pPr>
                              <w:pStyle w:val="NormalWeb"/>
                              <w:spacing w:before="0" w:beforeAutospacing="0" w:after="0" w:afterAutospacing="0"/>
                              <w:ind w:right="113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___/___/___</w:t>
                            </w:r>
                          </w:p>
                        </w:tc>
                        <w:tc>
                          <w:tcPr>
                            <w:tcW w:w="1868" w:type="dxa"/>
                          </w:tcPr>
                          <w:p w14:paraId="7B6D459D" w14:textId="77777777" w:rsidR="00242404" w:rsidRPr="00667390" w:rsidRDefault="00242404" w:rsidP="0066739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A148D00" w14:textId="77777777" w:rsidR="00242404" w:rsidRDefault="00242404" w:rsidP="0066739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172014E" w14:textId="77777777" w:rsidR="00242404" w:rsidRPr="00667390" w:rsidRDefault="00242404" w:rsidP="0066739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(6)</w:t>
                            </w:r>
                          </w:p>
                          <w:p w14:paraId="3DA8F20A" w14:textId="77777777" w:rsidR="00242404" w:rsidRDefault="00242404" w:rsidP="0066739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55A4845" w14:textId="77777777" w:rsidR="00242404" w:rsidRPr="00667390" w:rsidRDefault="00242404" w:rsidP="0066739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___/___/___</w:t>
                            </w:r>
                          </w:p>
                        </w:tc>
                        <w:tc>
                          <w:tcPr>
                            <w:tcW w:w="1760" w:type="dxa"/>
                          </w:tcPr>
                          <w:p w14:paraId="4393425A" w14:textId="77777777" w:rsidR="00242404" w:rsidRDefault="00242404" w:rsidP="0066739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036554E2" w14:textId="77777777" w:rsidR="00242404" w:rsidRDefault="00242404" w:rsidP="0066739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17621F0" w14:textId="77777777" w:rsidR="00242404" w:rsidRDefault="00242404" w:rsidP="0066739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(7)</w:t>
                            </w:r>
                          </w:p>
                          <w:p w14:paraId="0C00EB1A" w14:textId="77777777" w:rsidR="00242404" w:rsidRDefault="00242404" w:rsidP="0066739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A48020A" w14:textId="77777777" w:rsidR="00242404" w:rsidRPr="00667390" w:rsidRDefault="00242404" w:rsidP="0066739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___/___/___</w:t>
                            </w:r>
                          </w:p>
                        </w:tc>
                        <w:tc>
                          <w:tcPr>
                            <w:tcW w:w="1760" w:type="dxa"/>
                          </w:tcPr>
                          <w:p w14:paraId="5782F8F2" w14:textId="77777777" w:rsidR="00242404" w:rsidRDefault="00242404" w:rsidP="0066739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6954869" w14:textId="77777777" w:rsidR="00242404" w:rsidRDefault="00242404" w:rsidP="0066739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67390">
                              <w:rPr>
                                <w:b/>
                              </w:rPr>
                              <w:t>PROGRESS</w:t>
                            </w:r>
                            <w:r w:rsidRPr="00667390">
                              <w:rPr>
                                <w:b/>
                              </w:rPr>
                              <w:br/>
                              <w:t>CHECK</w:t>
                            </w:r>
                          </w:p>
                          <w:p w14:paraId="3807BE95" w14:textId="77777777" w:rsidR="00242404" w:rsidRPr="00667390" w:rsidRDefault="00242404" w:rsidP="00667390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1C273D30" w14:textId="77777777" w:rsidR="00242404" w:rsidRPr="00667390" w:rsidRDefault="00242404" w:rsidP="0066739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___/___/___</w:t>
                            </w:r>
                          </w:p>
                        </w:tc>
                      </w:tr>
                    </w:tbl>
                    <w:p w14:paraId="7BD75324" w14:textId="77777777" w:rsidR="00242404" w:rsidRDefault="00242404"/>
                  </w:txbxContent>
                </v:textbox>
                <w10:wrap type="through" anchorx="page" anchory="page"/>
              </v:shape>
            </w:pict>
          </mc:Fallback>
        </mc:AlternateContent>
      </w:r>
    </w:p>
    <w:p w14:paraId="565FA9B8" w14:textId="77777777" w:rsidR="00252E44" w:rsidRPr="000B0646" w:rsidRDefault="00252E44" w:rsidP="00252E44">
      <w:pPr>
        <w:pStyle w:val="Name"/>
        <w:rPr>
          <w:color w:val="auto"/>
        </w:rPr>
      </w:pPr>
    </w:p>
    <w:p w14:paraId="0B6C9FFE" w14:textId="77777777" w:rsidR="003B3F65" w:rsidRDefault="003B3F65" w:rsidP="003B3F65"/>
    <w:p w14:paraId="61428493" w14:textId="77777777" w:rsidR="00042BED" w:rsidRPr="000B0646" w:rsidRDefault="00042BED" w:rsidP="00042BED">
      <w:pPr>
        <w:pStyle w:val="Name"/>
        <w:rPr>
          <w:color w:val="auto"/>
        </w:rPr>
      </w:pPr>
      <w:r w:rsidRPr="000B0646">
        <w:rPr>
          <w:color w:val="auto"/>
        </w:rPr>
        <w:t>Name: ________________________________</w:t>
      </w:r>
      <w:r>
        <w:rPr>
          <w:color w:val="auto"/>
        </w:rPr>
        <w:t xml:space="preserve">  Phone:  ________________</w:t>
      </w:r>
      <w:r w:rsidRPr="003B3F65">
        <w:rPr>
          <w:color w:val="auto"/>
        </w:rPr>
        <w:t xml:space="preserve"> </w:t>
      </w:r>
      <w:r>
        <w:rPr>
          <w:color w:val="auto"/>
        </w:rPr>
        <w:t xml:space="preserve">  </w:t>
      </w:r>
      <w:r>
        <w:rPr>
          <w:color w:val="auto"/>
        </w:rPr>
        <w:tab/>
        <w:t xml:space="preserve">    </w:t>
      </w:r>
      <w:r w:rsidR="00876B6E">
        <w:rPr>
          <w:color w:val="auto"/>
        </w:rPr>
        <w:t xml:space="preserve">                      </w:t>
      </w:r>
      <w:r w:rsidRPr="000B0646">
        <w:rPr>
          <w:color w:val="auto"/>
        </w:rPr>
        <w:t>Name: ________________________________</w:t>
      </w:r>
      <w:r>
        <w:rPr>
          <w:color w:val="auto"/>
        </w:rPr>
        <w:t xml:space="preserve">  Phone:  ________________</w:t>
      </w:r>
    </w:p>
    <w:p w14:paraId="1BD21ACC" w14:textId="1A2CD104" w:rsidR="00042BED" w:rsidRDefault="00242404" w:rsidP="003B3F65">
      <w:r>
        <w:rPr>
          <w:noProof/>
        </w:rPr>
        <mc:AlternateContent>
          <mc:Choice Requires="wps">
            <w:drawing>
              <wp:anchor distT="0" distB="0" distL="114300" distR="114300" simplePos="0" relativeHeight="251768839" behindDoc="0" locked="0" layoutInCell="1" allowOverlap="1" wp14:anchorId="28C22D98" wp14:editId="3C5BE8E6">
                <wp:simplePos x="0" y="0"/>
                <wp:positionH relativeFrom="page">
                  <wp:posOffset>5032375</wp:posOffset>
                </wp:positionH>
                <wp:positionV relativeFrom="page">
                  <wp:posOffset>4400550</wp:posOffset>
                </wp:positionV>
                <wp:extent cx="252095" cy="2857500"/>
                <wp:effectExtent l="0" t="0" r="1905" b="0"/>
                <wp:wrapThrough wrapText="bothSides">
                  <wp:wrapPolygon edited="0">
                    <wp:start x="0" y="0"/>
                    <wp:lineTo x="0" y="21407"/>
                    <wp:lineTo x="19587" y="21407"/>
                    <wp:lineTo x="19587" y="0"/>
                    <wp:lineTo x="0" y="0"/>
                  </wp:wrapPolygon>
                </wp:wrapThrough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285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758"/>
                              <w:gridCol w:w="1868"/>
                              <w:gridCol w:w="1760"/>
                              <w:gridCol w:w="1760"/>
                            </w:tblGrid>
                            <w:tr w:rsidR="00242404" w:rsidRPr="000B0646" w14:paraId="4E657404" w14:textId="77777777" w:rsidTr="00242404">
                              <w:trPr>
                                <w:cantSplit/>
                                <w:trHeight w:val="1847"/>
                              </w:trPr>
                              <w:tc>
                                <w:tcPr>
                                  <w:tcW w:w="1758" w:type="dxa"/>
                                </w:tcPr>
                                <w:p w14:paraId="709CA881" w14:textId="77777777" w:rsidR="00242404" w:rsidRDefault="00242404" w:rsidP="00242404">
                                  <w:pPr>
                                    <w:ind w:left="360"/>
                                    <w:textAlignment w:val="baseline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4F95AF8" w14:textId="77777777" w:rsidR="00242404" w:rsidRDefault="00242404" w:rsidP="00242404">
                                  <w:pPr>
                                    <w:ind w:left="360"/>
                                    <w:textAlignment w:val="baseline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</w:t>
                                  </w:r>
                                </w:p>
                                <w:p w14:paraId="2D23AA8C" w14:textId="77777777" w:rsidR="00242404" w:rsidRDefault="00242404" w:rsidP="00242404">
                                  <w:pPr>
                                    <w:ind w:left="360"/>
                                    <w:jc w:val="both"/>
                                    <w:textAlignment w:val="baseline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BELT</w:t>
                                  </w:r>
                                </w:p>
                                <w:p w14:paraId="4C527727" w14:textId="77777777" w:rsidR="00242404" w:rsidRDefault="00242404" w:rsidP="00242404">
                                  <w:pPr>
                                    <w:ind w:left="360"/>
                                    <w:jc w:val="both"/>
                                    <w:textAlignment w:val="baseline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12B1F926" w14:textId="77777777" w:rsidR="00242404" w:rsidRPr="005C49E6" w:rsidRDefault="00242404" w:rsidP="00242404">
                                  <w:pPr>
                                    <w:jc w:val="center"/>
                                    <w:textAlignment w:val="baseline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___/___/___</w:t>
                                  </w:r>
                                </w:p>
                              </w:tc>
                              <w:tc>
                                <w:tcPr>
                                  <w:tcW w:w="1868" w:type="dxa"/>
                                </w:tcPr>
                                <w:p w14:paraId="50AFE272" w14:textId="77777777" w:rsidR="00242404" w:rsidRPr="00667390" w:rsidRDefault="00242404" w:rsidP="00242404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68F1FBC" w14:textId="77777777" w:rsidR="00242404" w:rsidRPr="00667390" w:rsidRDefault="00242404" w:rsidP="00242404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3BC12D7D" w14:textId="77777777" w:rsidR="00242404" w:rsidRPr="005C49E6" w:rsidRDefault="00242404" w:rsidP="00242404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      </w:t>
                                  </w:r>
                                  <w:r w:rsidRPr="005C49E6">
                                    <w:rPr>
                                      <w:rFonts w:ascii="Arial" w:hAnsi="Arial" w:cs="Arial"/>
                                      <w:b/>
                                    </w:rPr>
                                    <w:t>FLAG</w:t>
                                  </w:r>
                                </w:p>
                                <w:p w14:paraId="7CFAE51B" w14:textId="77777777" w:rsidR="00242404" w:rsidRDefault="00242404" w:rsidP="00242404"/>
                                <w:p w14:paraId="40342EB3" w14:textId="77777777" w:rsidR="00242404" w:rsidRPr="005C49E6" w:rsidRDefault="00242404" w:rsidP="00242404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5C49E6">
                                    <w:rPr>
                                      <w:b/>
                                    </w:rPr>
                                    <w:t>___/___/___</w:t>
                                  </w:r>
                                </w:p>
                              </w:tc>
                              <w:tc>
                                <w:tcPr>
                                  <w:tcW w:w="1760" w:type="dxa"/>
                                </w:tcPr>
                                <w:p w14:paraId="2CF06677" w14:textId="77777777" w:rsidR="00242404" w:rsidRDefault="00242404" w:rsidP="0024240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D97AA1D" w14:textId="77777777" w:rsidR="00242404" w:rsidRPr="00667390" w:rsidRDefault="00242404" w:rsidP="00242404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5E65EDEE" w14:textId="77777777" w:rsidR="00242404" w:rsidRPr="005C49E6" w:rsidRDefault="00242404" w:rsidP="0024240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5C49E6">
                                    <w:rPr>
                                      <w:rFonts w:ascii="Arial" w:hAnsi="Arial" w:cs="Arial"/>
                                      <w:b/>
                                    </w:rPr>
                                    <w:t>STRIPE</w:t>
                                  </w:r>
                                </w:p>
                                <w:p w14:paraId="0765A3AC" w14:textId="77777777" w:rsidR="00242404" w:rsidRDefault="00242404" w:rsidP="00242404"/>
                                <w:p w14:paraId="6144B9A6" w14:textId="77777777" w:rsidR="00242404" w:rsidRPr="00667390" w:rsidRDefault="00242404" w:rsidP="00242404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667390">
                                    <w:rPr>
                                      <w:b/>
                                    </w:rPr>
                                    <w:t>___/___/___</w:t>
                                  </w:r>
                                </w:p>
                              </w:tc>
                              <w:tc>
                                <w:tcPr>
                                  <w:tcW w:w="1760" w:type="dxa"/>
                                </w:tcPr>
                                <w:p w14:paraId="2493100A" w14:textId="77777777" w:rsidR="00242404" w:rsidRPr="00667390" w:rsidRDefault="00242404" w:rsidP="0024240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8DB1757" w14:textId="77777777" w:rsidR="00242404" w:rsidRDefault="00242404" w:rsidP="0024240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PROGRESS</w:t>
                                  </w:r>
                                </w:p>
                                <w:p w14:paraId="481B37ED" w14:textId="77777777" w:rsidR="00242404" w:rsidRDefault="00242404" w:rsidP="0024240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CHECK</w:t>
                                  </w:r>
                                </w:p>
                                <w:p w14:paraId="573D5856" w14:textId="77777777" w:rsidR="00242404" w:rsidRDefault="00242404" w:rsidP="0024240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6772C1E4" w14:textId="77777777" w:rsidR="00242404" w:rsidRDefault="00242404" w:rsidP="0024240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___/___/___</w:t>
                                  </w:r>
                                </w:p>
                                <w:p w14:paraId="38854230" w14:textId="77777777" w:rsidR="00242404" w:rsidRDefault="00242404" w:rsidP="0024240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6B48F6AA" w14:textId="77777777" w:rsidR="00242404" w:rsidRDefault="00242404" w:rsidP="0024240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692BBFAE" w14:textId="77777777" w:rsidR="00242404" w:rsidRPr="005C49E6" w:rsidRDefault="00242404" w:rsidP="0024240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242404" w:rsidRPr="000B0646" w14:paraId="649448C9" w14:textId="77777777" w:rsidTr="00242404">
                              <w:trPr>
                                <w:cantSplit/>
                                <w:trHeight w:val="2335"/>
                              </w:trPr>
                              <w:tc>
                                <w:tcPr>
                                  <w:tcW w:w="1758" w:type="dxa"/>
                                </w:tcPr>
                                <w:p w14:paraId="25209652" w14:textId="77777777" w:rsidR="00242404" w:rsidRDefault="00242404" w:rsidP="00242404">
                                  <w:pPr>
                                    <w:pStyle w:val="NormalWeb"/>
                                    <w:spacing w:before="0" w:beforeAutospacing="0" w:after="0" w:afterAutospacing="0"/>
                                    <w:ind w:right="113"/>
                                    <w:jc w:val="center"/>
                                    <w:textAlignment w:val="baseline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E338B99" w14:textId="77777777" w:rsidR="00242404" w:rsidRPr="00667390" w:rsidRDefault="00242404" w:rsidP="00242404">
                                  <w:pPr>
                                    <w:pStyle w:val="NormalWeb"/>
                                    <w:spacing w:before="0" w:beforeAutospacing="0" w:after="0" w:afterAutospacing="0"/>
                                    <w:ind w:right="113"/>
                                    <w:jc w:val="center"/>
                                    <w:textAlignment w:val="baseline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A7F552E" w14:textId="77777777" w:rsidR="00242404" w:rsidRDefault="00242404" w:rsidP="00242404">
                                  <w:pPr>
                                    <w:pStyle w:val="NormalWeb"/>
                                    <w:spacing w:before="0" w:beforeAutospacing="0" w:after="0" w:afterAutospacing="0"/>
                                    <w:ind w:right="113"/>
                                    <w:jc w:val="center"/>
                                    <w:textAlignment w:val="baseline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(5)</w:t>
                                  </w:r>
                                </w:p>
                                <w:p w14:paraId="11F3B56F" w14:textId="77777777" w:rsidR="00242404" w:rsidRDefault="00242404" w:rsidP="00242404">
                                  <w:pPr>
                                    <w:pStyle w:val="NormalWeb"/>
                                    <w:spacing w:before="0" w:beforeAutospacing="0" w:after="0" w:afterAutospacing="0"/>
                                    <w:ind w:right="113"/>
                                    <w:jc w:val="center"/>
                                    <w:textAlignment w:val="baseline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D841021" w14:textId="77777777" w:rsidR="00242404" w:rsidRPr="00667390" w:rsidRDefault="00242404" w:rsidP="00242404">
                                  <w:pPr>
                                    <w:pStyle w:val="NormalWeb"/>
                                    <w:spacing w:before="0" w:beforeAutospacing="0" w:after="0" w:afterAutospacing="0"/>
                                    <w:ind w:right="113"/>
                                    <w:jc w:val="center"/>
                                    <w:textAlignment w:val="baseline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___/___/___</w:t>
                                  </w:r>
                                </w:p>
                              </w:tc>
                              <w:tc>
                                <w:tcPr>
                                  <w:tcW w:w="1868" w:type="dxa"/>
                                </w:tcPr>
                                <w:p w14:paraId="5E6BB3A7" w14:textId="77777777" w:rsidR="00242404" w:rsidRPr="00667390" w:rsidRDefault="00242404" w:rsidP="00242404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4D7FC8F" w14:textId="77777777" w:rsidR="00242404" w:rsidRDefault="00242404" w:rsidP="0024240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4D00F38F" w14:textId="77777777" w:rsidR="00242404" w:rsidRPr="00667390" w:rsidRDefault="00242404" w:rsidP="0024240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(6)</w:t>
                                  </w:r>
                                </w:p>
                                <w:p w14:paraId="388C8739" w14:textId="77777777" w:rsidR="00242404" w:rsidRDefault="00242404" w:rsidP="00242404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022C5A1F" w14:textId="77777777" w:rsidR="00242404" w:rsidRPr="00667390" w:rsidRDefault="00242404" w:rsidP="0024240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___/___/___</w:t>
                                  </w:r>
                                </w:p>
                              </w:tc>
                              <w:tc>
                                <w:tcPr>
                                  <w:tcW w:w="1760" w:type="dxa"/>
                                </w:tcPr>
                                <w:p w14:paraId="7A8A0484" w14:textId="77777777" w:rsidR="00242404" w:rsidRDefault="00242404" w:rsidP="00242404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BDC3112" w14:textId="77777777" w:rsidR="00242404" w:rsidRDefault="00242404" w:rsidP="00242404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69534658" w14:textId="77777777" w:rsidR="00242404" w:rsidRDefault="00242404" w:rsidP="0024240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(7)</w:t>
                                  </w:r>
                                </w:p>
                                <w:p w14:paraId="3ABE90C2" w14:textId="77777777" w:rsidR="00242404" w:rsidRDefault="00242404" w:rsidP="0024240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3BC446CE" w14:textId="77777777" w:rsidR="00242404" w:rsidRPr="00667390" w:rsidRDefault="00242404" w:rsidP="0024240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___/___/___</w:t>
                                  </w:r>
                                </w:p>
                              </w:tc>
                              <w:tc>
                                <w:tcPr>
                                  <w:tcW w:w="1760" w:type="dxa"/>
                                </w:tcPr>
                                <w:p w14:paraId="73DD2EFD" w14:textId="77777777" w:rsidR="00242404" w:rsidRDefault="00242404" w:rsidP="0024240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7609E2B" w14:textId="77777777" w:rsidR="00242404" w:rsidRDefault="00242404" w:rsidP="00242404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667390">
                                    <w:rPr>
                                      <w:b/>
                                    </w:rPr>
                                    <w:t>PROGRESS</w:t>
                                  </w:r>
                                  <w:r w:rsidRPr="00667390">
                                    <w:rPr>
                                      <w:b/>
                                    </w:rPr>
                                    <w:br/>
                                    <w:t>CHECK</w:t>
                                  </w:r>
                                </w:p>
                                <w:p w14:paraId="20A08DA6" w14:textId="77777777" w:rsidR="00242404" w:rsidRPr="00667390" w:rsidRDefault="00242404" w:rsidP="00242404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A66CB5B" w14:textId="77777777" w:rsidR="00242404" w:rsidRPr="00667390" w:rsidRDefault="00242404" w:rsidP="00242404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___/___/___</w:t>
                                  </w:r>
                                </w:p>
                              </w:tc>
                            </w:tr>
                          </w:tbl>
                          <w:p w14:paraId="27B921FC" w14:textId="77777777" w:rsidR="00242404" w:rsidRDefault="00242404"/>
                        </w:txbxContent>
                      </wps:txbx>
                      <wps:bodyPr rot="0" spcFirstLastPara="0" vertOverflow="overflow" horzOverflow="overflow" vert="horz" wrap="none" lIns="68580" tIns="0" rIns="6858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C22D98" id="Text Box 35" o:spid="_x0000_s1051" type="#_x0000_t202" style="position:absolute;margin-left:396.25pt;margin-top:346.5pt;width:19.85pt;height:225pt;z-index:251768839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" filled="f" stroked="f">
                <v:textbox style="mso-fit-shape-to-text:t" inset="5.4pt,0,5.4pt,0">
                  <w:txbxContent>
                    <w:tbl>
                      <w:tblPr>
                        <w:tblStyle w:val="TableGrid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758"/>
                        <w:gridCol w:w="1868"/>
                        <w:gridCol w:w="1760"/>
                        <w:gridCol w:w="1760"/>
                      </w:tblGrid>
                      <w:tr w:rsidR="00242404" w:rsidRPr="000B0646" w14:paraId="4E657404" w14:textId="77777777" w:rsidTr="00242404">
                        <w:trPr>
                          <w:cantSplit/>
                          <w:trHeight w:val="1847"/>
                        </w:trPr>
                        <w:tc>
                          <w:tcPr>
                            <w:tcW w:w="1758" w:type="dxa"/>
                          </w:tcPr>
                          <w:p w14:paraId="709CA881" w14:textId="77777777" w:rsidR="00242404" w:rsidRDefault="00242404" w:rsidP="00242404">
                            <w:pPr>
                              <w:ind w:left="360"/>
                              <w:textAlignment w:val="baseline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44F95AF8" w14:textId="77777777" w:rsidR="00242404" w:rsidRDefault="00242404" w:rsidP="00242404">
                            <w:pPr>
                              <w:ind w:left="360"/>
                              <w:textAlignment w:val="baseline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  <w:p w14:paraId="2D23AA8C" w14:textId="77777777" w:rsidR="00242404" w:rsidRDefault="00242404" w:rsidP="00242404">
                            <w:pPr>
                              <w:ind w:left="360"/>
                              <w:jc w:val="both"/>
                              <w:textAlignment w:val="baseline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BELT</w:t>
                            </w:r>
                          </w:p>
                          <w:p w14:paraId="4C527727" w14:textId="77777777" w:rsidR="00242404" w:rsidRDefault="00242404" w:rsidP="00242404">
                            <w:pPr>
                              <w:ind w:left="360"/>
                              <w:jc w:val="both"/>
                              <w:textAlignment w:val="baseline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12B1F926" w14:textId="77777777" w:rsidR="00242404" w:rsidRPr="005C49E6" w:rsidRDefault="00242404" w:rsidP="00242404">
                            <w:pPr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___/___/___</w:t>
                            </w:r>
                          </w:p>
                        </w:tc>
                        <w:tc>
                          <w:tcPr>
                            <w:tcW w:w="1868" w:type="dxa"/>
                          </w:tcPr>
                          <w:p w14:paraId="50AFE272" w14:textId="77777777" w:rsidR="00242404" w:rsidRPr="00667390" w:rsidRDefault="00242404" w:rsidP="0024240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068F1FBC" w14:textId="77777777" w:rsidR="00242404" w:rsidRPr="00667390" w:rsidRDefault="00242404" w:rsidP="0024240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BC12D7D" w14:textId="77777777" w:rsidR="00242404" w:rsidRPr="005C49E6" w:rsidRDefault="00242404" w:rsidP="0024240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     </w:t>
                            </w:r>
                            <w:r w:rsidRPr="005C49E6">
                              <w:rPr>
                                <w:rFonts w:ascii="Arial" w:hAnsi="Arial" w:cs="Arial"/>
                                <w:b/>
                              </w:rPr>
                              <w:t>FLAG</w:t>
                            </w:r>
                          </w:p>
                          <w:p w14:paraId="7CFAE51B" w14:textId="77777777" w:rsidR="00242404" w:rsidRDefault="00242404" w:rsidP="00242404"/>
                          <w:p w14:paraId="40342EB3" w14:textId="77777777" w:rsidR="00242404" w:rsidRPr="005C49E6" w:rsidRDefault="00242404" w:rsidP="0024240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C49E6">
                              <w:rPr>
                                <w:b/>
                              </w:rPr>
                              <w:t>___/___/___</w:t>
                            </w:r>
                          </w:p>
                        </w:tc>
                        <w:tc>
                          <w:tcPr>
                            <w:tcW w:w="1760" w:type="dxa"/>
                          </w:tcPr>
                          <w:p w14:paraId="2CF06677" w14:textId="77777777" w:rsidR="00242404" w:rsidRDefault="00242404" w:rsidP="0024240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D97AA1D" w14:textId="77777777" w:rsidR="00242404" w:rsidRPr="00667390" w:rsidRDefault="00242404" w:rsidP="0024240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E65EDEE" w14:textId="77777777" w:rsidR="00242404" w:rsidRPr="005C49E6" w:rsidRDefault="00242404" w:rsidP="0024240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C49E6">
                              <w:rPr>
                                <w:rFonts w:ascii="Arial" w:hAnsi="Arial" w:cs="Arial"/>
                                <w:b/>
                              </w:rPr>
                              <w:t>STRIPE</w:t>
                            </w:r>
                          </w:p>
                          <w:p w14:paraId="0765A3AC" w14:textId="77777777" w:rsidR="00242404" w:rsidRDefault="00242404" w:rsidP="00242404"/>
                          <w:p w14:paraId="6144B9A6" w14:textId="77777777" w:rsidR="00242404" w:rsidRPr="00667390" w:rsidRDefault="00242404" w:rsidP="0024240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67390">
                              <w:rPr>
                                <w:b/>
                              </w:rPr>
                              <w:t>___/___/___</w:t>
                            </w:r>
                          </w:p>
                        </w:tc>
                        <w:tc>
                          <w:tcPr>
                            <w:tcW w:w="1760" w:type="dxa"/>
                          </w:tcPr>
                          <w:p w14:paraId="2493100A" w14:textId="77777777" w:rsidR="00242404" w:rsidRPr="00667390" w:rsidRDefault="00242404" w:rsidP="0024240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8DB1757" w14:textId="77777777" w:rsidR="00242404" w:rsidRDefault="00242404" w:rsidP="0024240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PROGRESS</w:t>
                            </w:r>
                          </w:p>
                          <w:p w14:paraId="481B37ED" w14:textId="77777777" w:rsidR="00242404" w:rsidRDefault="00242404" w:rsidP="0024240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CHECK</w:t>
                            </w:r>
                          </w:p>
                          <w:p w14:paraId="573D5856" w14:textId="77777777" w:rsidR="00242404" w:rsidRDefault="00242404" w:rsidP="0024240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6772C1E4" w14:textId="77777777" w:rsidR="00242404" w:rsidRDefault="00242404" w:rsidP="0024240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___/___/___</w:t>
                            </w:r>
                          </w:p>
                          <w:p w14:paraId="38854230" w14:textId="77777777" w:rsidR="00242404" w:rsidRDefault="00242404" w:rsidP="0024240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6B48F6AA" w14:textId="77777777" w:rsidR="00242404" w:rsidRDefault="00242404" w:rsidP="0024240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692BBFAE" w14:textId="77777777" w:rsidR="00242404" w:rsidRPr="005C49E6" w:rsidRDefault="00242404" w:rsidP="00242404">
                            <w:pPr>
                              <w:jc w:val="center"/>
                            </w:pPr>
                          </w:p>
                        </w:tc>
                      </w:tr>
                      <w:tr w:rsidR="00242404" w:rsidRPr="000B0646" w14:paraId="649448C9" w14:textId="77777777" w:rsidTr="00242404">
                        <w:trPr>
                          <w:cantSplit/>
                          <w:trHeight w:val="2335"/>
                        </w:trPr>
                        <w:tc>
                          <w:tcPr>
                            <w:tcW w:w="1758" w:type="dxa"/>
                          </w:tcPr>
                          <w:p w14:paraId="25209652" w14:textId="77777777" w:rsidR="00242404" w:rsidRDefault="00242404" w:rsidP="00242404">
                            <w:pPr>
                              <w:pStyle w:val="NormalWeb"/>
                              <w:spacing w:before="0" w:beforeAutospacing="0" w:after="0" w:afterAutospacing="0"/>
                              <w:ind w:right="113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6E338B99" w14:textId="77777777" w:rsidR="00242404" w:rsidRPr="00667390" w:rsidRDefault="00242404" w:rsidP="00242404">
                            <w:pPr>
                              <w:pStyle w:val="NormalWeb"/>
                              <w:spacing w:before="0" w:beforeAutospacing="0" w:after="0" w:afterAutospacing="0"/>
                              <w:ind w:right="113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A7F552E" w14:textId="77777777" w:rsidR="00242404" w:rsidRDefault="00242404" w:rsidP="00242404">
                            <w:pPr>
                              <w:pStyle w:val="NormalWeb"/>
                              <w:spacing w:before="0" w:beforeAutospacing="0" w:after="0" w:afterAutospacing="0"/>
                              <w:ind w:right="113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(5)</w:t>
                            </w:r>
                          </w:p>
                          <w:p w14:paraId="11F3B56F" w14:textId="77777777" w:rsidR="00242404" w:rsidRDefault="00242404" w:rsidP="00242404">
                            <w:pPr>
                              <w:pStyle w:val="NormalWeb"/>
                              <w:spacing w:before="0" w:beforeAutospacing="0" w:after="0" w:afterAutospacing="0"/>
                              <w:ind w:right="113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D841021" w14:textId="77777777" w:rsidR="00242404" w:rsidRPr="00667390" w:rsidRDefault="00242404" w:rsidP="00242404">
                            <w:pPr>
                              <w:pStyle w:val="NormalWeb"/>
                              <w:spacing w:before="0" w:beforeAutospacing="0" w:after="0" w:afterAutospacing="0"/>
                              <w:ind w:right="113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___/___/___</w:t>
                            </w:r>
                          </w:p>
                        </w:tc>
                        <w:tc>
                          <w:tcPr>
                            <w:tcW w:w="1868" w:type="dxa"/>
                          </w:tcPr>
                          <w:p w14:paraId="5E6BB3A7" w14:textId="77777777" w:rsidR="00242404" w:rsidRPr="00667390" w:rsidRDefault="00242404" w:rsidP="0024240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64D7FC8F" w14:textId="77777777" w:rsidR="00242404" w:rsidRDefault="00242404" w:rsidP="0024240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D00F38F" w14:textId="77777777" w:rsidR="00242404" w:rsidRPr="00667390" w:rsidRDefault="00242404" w:rsidP="0024240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(6)</w:t>
                            </w:r>
                          </w:p>
                          <w:p w14:paraId="388C8739" w14:textId="77777777" w:rsidR="00242404" w:rsidRDefault="00242404" w:rsidP="0024240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22C5A1F" w14:textId="77777777" w:rsidR="00242404" w:rsidRPr="00667390" w:rsidRDefault="00242404" w:rsidP="0024240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___/___/___</w:t>
                            </w:r>
                          </w:p>
                        </w:tc>
                        <w:tc>
                          <w:tcPr>
                            <w:tcW w:w="1760" w:type="dxa"/>
                          </w:tcPr>
                          <w:p w14:paraId="7A8A0484" w14:textId="77777777" w:rsidR="00242404" w:rsidRDefault="00242404" w:rsidP="0024240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1BDC3112" w14:textId="77777777" w:rsidR="00242404" w:rsidRDefault="00242404" w:rsidP="0024240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9534658" w14:textId="77777777" w:rsidR="00242404" w:rsidRDefault="00242404" w:rsidP="0024240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(7)</w:t>
                            </w:r>
                          </w:p>
                          <w:p w14:paraId="3ABE90C2" w14:textId="77777777" w:rsidR="00242404" w:rsidRDefault="00242404" w:rsidP="0024240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BC446CE" w14:textId="77777777" w:rsidR="00242404" w:rsidRPr="00667390" w:rsidRDefault="00242404" w:rsidP="0024240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___/___/___</w:t>
                            </w:r>
                          </w:p>
                        </w:tc>
                        <w:tc>
                          <w:tcPr>
                            <w:tcW w:w="1760" w:type="dxa"/>
                          </w:tcPr>
                          <w:p w14:paraId="73DD2EFD" w14:textId="77777777" w:rsidR="00242404" w:rsidRDefault="00242404" w:rsidP="0024240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7609E2B" w14:textId="77777777" w:rsidR="00242404" w:rsidRDefault="00242404" w:rsidP="0024240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67390">
                              <w:rPr>
                                <w:b/>
                              </w:rPr>
                              <w:t>PROGRESS</w:t>
                            </w:r>
                            <w:r w:rsidRPr="00667390">
                              <w:rPr>
                                <w:b/>
                              </w:rPr>
                              <w:br/>
                              <w:t>CHECK</w:t>
                            </w:r>
                          </w:p>
                          <w:p w14:paraId="20A08DA6" w14:textId="77777777" w:rsidR="00242404" w:rsidRPr="00667390" w:rsidRDefault="00242404" w:rsidP="00242404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4A66CB5B" w14:textId="77777777" w:rsidR="00242404" w:rsidRPr="00667390" w:rsidRDefault="00242404" w:rsidP="0024240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___/___/___</w:t>
                            </w:r>
                          </w:p>
                        </w:tc>
                      </w:tr>
                    </w:tbl>
                    <w:p w14:paraId="27B921FC" w14:textId="77777777" w:rsidR="00242404" w:rsidRDefault="00242404"/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91" behindDoc="0" locked="0" layoutInCell="1" allowOverlap="1" wp14:anchorId="2D02A0BD" wp14:editId="58DD3CB0">
                <wp:simplePos x="0" y="0"/>
                <wp:positionH relativeFrom="page">
                  <wp:posOffset>231775</wp:posOffset>
                </wp:positionH>
                <wp:positionV relativeFrom="page">
                  <wp:posOffset>4384675</wp:posOffset>
                </wp:positionV>
                <wp:extent cx="252095" cy="2857500"/>
                <wp:effectExtent l="0" t="0" r="1905" b="0"/>
                <wp:wrapThrough wrapText="bothSides">
                  <wp:wrapPolygon edited="0">
                    <wp:start x="0" y="0"/>
                    <wp:lineTo x="0" y="21407"/>
                    <wp:lineTo x="19587" y="21407"/>
                    <wp:lineTo x="19587" y="0"/>
                    <wp:lineTo x="0" y="0"/>
                  </wp:wrapPolygon>
                </wp:wrapThrough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285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758"/>
                              <w:gridCol w:w="1868"/>
                              <w:gridCol w:w="1760"/>
                              <w:gridCol w:w="1760"/>
                            </w:tblGrid>
                            <w:tr w:rsidR="00242404" w:rsidRPr="000B0646" w14:paraId="73436CFD" w14:textId="77777777" w:rsidTr="00242404">
                              <w:trPr>
                                <w:cantSplit/>
                                <w:trHeight w:val="1847"/>
                              </w:trPr>
                              <w:tc>
                                <w:tcPr>
                                  <w:tcW w:w="1758" w:type="dxa"/>
                                </w:tcPr>
                                <w:p w14:paraId="4C85FEA1" w14:textId="77777777" w:rsidR="00242404" w:rsidRDefault="00242404" w:rsidP="00242404">
                                  <w:pPr>
                                    <w:ind w:left="360"/>
                                    <w:textAlignment w:val="baseline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B8636F6" w14:textId="77777777" w:rsidR="00242404" w:rsidRDefault="00242404" w:rsidP="00242404">
                                  <w:pPr>
                                    <w:ind w:left="360"/>
                                    <w:textAlignment w:val="baseline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</w:t>
                                  </w:r>
                                </w:p>
                                <w:p w14:paraId="76F7585A" w14:textId="77777777" w:rsidR="00242404" w:rsidRDefault="00242404" w:rsidP="00242404">
                                  <w:pPr>
                                    <w:ind w:left="360"/>
                                    <w:jc w:val="both"/>
                                    <w:textAlignment w:val="baseline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BELT</w:t>
                                  </w:r>
                                </w:p>
                                <w:p w14:paraId="0A055E7F" w14:textId="77777777" w:rsidR="00242404" w:rsidRDefault="00242404" w:rsidP="00242404">
                                  <w:pPr>
                                    <w:ind w:left="360"/>
                                    <w:jc w:val="both"/>
                                    <w:textAlignment w:val="baseline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0B06F3E6" w14:textId="77777777" w:rsidR="00242404" w:rsidRPr="005C49E6" w:rsidRDefault="00242404" w:rsidP="00242404">
                                  <w:pPr>
                                    <w:jc w:val="center"/>
                                    <w:textAlignment w:val="baseline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___/___/___</w:t>
                                  </w:r>
                                </w:p>
                              </w:tc>
                              <w:tc>
                                <w:tcPr>
                                  <w:tcW w:w="1868" w:type="dxa"/>
                                </w:tcPr>
                                <w:p w14:paraId="24C77627" w14:textId="77777777" w:rsidR="00242404" w:rsidRPr="00667390" w:rsidRDefault="00242404" w:rsidP="00242404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30C8778" w14:textId="77777777" w:rsidR="00242404" w:rsidRPr="00667390" w:rsidRDefault="00242404" w:rsidP="00242404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62B5BD24" w14:textId="77777777" w:rsidR="00242404" w:rsidRPr="005C49E6" w:rsidRDefault="00242404" w:rsidP="00242404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      </w:t>
                                  </w:r>
                                  <w:r w:rsidRPr="005C49E6">
                                    <w:rPr>
                                      <w:rFonts w:ascii="Arial" w:hAnsi="Arial" w:cs="Arial"/>
                                      <w:b/>
                                    </w:rPr>
                                    <w:t>FLAG</w:t>
                                  </w:r>
                                </w:p>
                                <w:p w14:paraId="7125F0E8" w14:textId="77777777" w:rsidR="00242404" w:rsidRDefault="00242404" w:rsidP="00242404"/>
                                <w:p w14:paraId="5797E486" w14:textId="77777777" w:rsidR="00242404" w:rsidRPr="005C49E6" w:rsidRDefault="00242404" w:rsidP="00242404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5C49E6">
                                    <w:rPr>
                                      <w:b/>
                                    </w:rPr>
                                    <w:t>___/___/___</w:t>
                                  </w:r>
                                </w:p>
                              </w:tc>
                              <w:tc>
                                <w:tcPr>
                                  <w:tcW w:w="1760" w:type="dxa"/>
                                </w:tcPr>
                                <w:p w14:paraId="7926C669" w14:textId="77777777" w:rsidR="00242404" w:rsidRDefault="00242404" w:rsidP="0024240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F96B343" w14:textId="77777777" w:rsidR="00242404" w:rsidRPr="00667390" w:rsidRDefault="00242404" w:rsidP="00242404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3367FAC4" w14:textId="77777777" w:rsidR="00242404" w:rsidRPr="005C49E6" w:rsidRDefault="00242404" w:rsidP="0024240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5C49E6">
                                    <w:rPr>
                                      <w:rFonts w:ascii="Arial" w:hAnsi="Arial" w:cs="Arial"/>
                                      <w:b/>
                                    </w:rPr>
                                    <w:t>STRIPE</w:t>
                                  </w:r>
                                </w:p>
                                <w:p w14:paraId="370BFA7C" w14:textId="77777777" w:rsidR="00242404" w:rsidRDefault="00242404" w:rsidP="00242404"/>
                                <w:p w14:paraId="6195333F" w14:textId="77777777" w:rsidR="00242404" w:rsidRPr="00667390" w:rsidRDefault="00242404" w:rsidP="00242404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667390">
                                    <w:rPr>
                                      <w:b/>
                                    </w:rPr>
                                    <w:t>___/___/___</w:t>
                                  </w:r>
                                </w:p>
                              </w:tc>
                              <w:tc>
                                <w:tcPr>
                                  <w:tcW w:w="1760" w:type="dxa"/>
                                </w:tcPr>
                                <w:p w14:paraId="33DBEDAD" w14:textId="77777777" w:rsidR="00242404" w:rsidRPr="00667390" w:rsidRDefault="00242404" w:rsidP="0024240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739CE02" w14:textId="77777777" w:rsidR="00242404" w:rsidRDefault="00242404" w:rsidP="0024240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PROGRESS</w:t>
                                  </w:r>
                                </w:p>
                                <w:p w14:paraId="1FA0D322" w14:textId="77777777" w:rsidR="00242404" w:rsidRDefault="00242404" w:rsidP="0024240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CHECK</w:t>
                                  </w:r>
                                </w:p>
                                <w:p w14:paraId="77D07FDD" w14:textId="77777777" w:rsidR="00242404" w:rsidRDefault="00242404" w:rsidP="0024240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14C62A30" w14:textId="77777777" w:rsidR="00242404" w:rsidRDefault="00242404" w:rsidP="0024240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___/___/___</w:t>
                                  </w:r>
                                </w:p>
                                <w:p w14:paraId="114D324E" w14:textId="77777777" w:rsidR="00242404" w:rsidRDefault="00242404" w:rsidP="0024240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598F9D05" w14:textId="77777777" w:rsidR="00242404" w:rsidRDefault="00242404" w:rsidP="0024240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7587BBFA" w14:textId="77777777" w:rsidR="00242404" w:rsidRPr="005C49E6" w:rsidRDefault="00242404" w:rsidP="0024240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242404" w:rsidRPr="000B0646" w14:paraId="3A7C2183" w14:textId="77777777" w:rsidTr="00242404">
                              <w:trPr>
                                <w:cantSplit/>
                                <w:trHeight w:val="2335"/>
                              </w:trPr>
                              <w:tc>
                                <w:tcPr>
                                  <w:tcW w:w="1758" w:type="dxa"/>
                                </w:tcPr>
                                <w:p w14:paraId="7CB919D2" w14:textId="77777777" w:rsidR="00242404" w:rsidRDefault="00242404" w:rsidP="00242404">
                                  <w:pPr>
                                    <w:pStyle w:val="NormalWeb"/>
                                    <w:spacing w:before="0" w:beforeAutospacing="0" w:after="0" w:afterAutospacing="0"/>
                                    <w:ind w:right="113"/>
                                    <w:jc w:val="center"/>
                                    <w:textAlignment w:val="baseline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4208D7D" w14:textId="77777777" w:rsidR="00242404" w:rsidRPr="00667390" w:rsidRDefault="00242404" w:rsidP="00242404">
                                  <w:pPr>
                                    <w:pStyle w:val="NormalWeb"/>
                                    <w:spacing w:before="0" w:beforeAutospacing="0" w:after="0" w:afterAutospacing="0"/>
                                    <w:ind w:right="113"/>
                                    <w:jc w:val="center"/>
                                    <w:textAlignment w:val="baseline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FE0EC85" w14:textId="77777777" w:rsidR="00242404" w:rsidRDefault="00242404" w:rsidP="00242404">
                                  <w:pPr>
                                    <w:pStyle w:val="NormalWeb"/>
                                    <w:spacing w:before="0" w:beforeAutospacing="0" w:after="0" w:afterAutospacing="0"/>
                                    <w:ind w:right="113"/>
                                    <w:jc w:val="center"/>
                                    <w:textAlignment w:val="baseline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(5)</w:t>
                                  </w:r>
                                </w:p>
                                <w:p w14:paraId="02DE8AAE" w14:textId="77777777" w:rsidR="00242404" w:rsidRDefault="00242404" w:rsidP="00242404">
                                  <w:pPr>
                                    <w:pStyle w:val="NormalWeb"/>
                                    <w:spacing w:before="0" w:beforeAutospacing="0" w:after="0" w:afterAutospacing="0"/>
                                    <w:ind w:right="113"/>
                                    <w:jc w:val="center"/>
                                    <w:textAlignment w:val="baseline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2E7AD8F4" w14:textId="77777777" w:rsidR="00242404" w:rsidRPr="00667390" w:rsidRDefault="00242404" w:rsidP="00242404">
                                  <w:pPr>
                                    <w:pStyle w:val="NormalWeb"/>
                                    <w:spacing w:before="0" w:beforeAutospacing="0" w:after="0" w:afterAutospacing="0"/>
                                    <w:ind w:right="113"/>
                                    <w:jc w:val="center"/>
                                    <w:textAlignment w:val="baseline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___/___/___</w:t>
                                  </w:r>
                                </w:p>
                              </w:tc>
                              <w:tc>
                                <w:tcPr>
                                  <w:tcW w:w="1868" w:type="dxa"/>
                                </w:tcPr>
                                <w:p w14:paraId="39E1D4C5" w14:textId="77777777" w:rsidR="00242404" w:rsidRPr="00667390" w:rsidRDefault="00242404" w:rsidP="00242404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7AC6907" w14:textId="77777777" w:rsidR="00242404" w:rsidRDefault="00242404" w:rsidP="0024240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1C45F4C2" w14:textId="77777777" w:rsidR="00242404" w:rsidRPr="00667390" w:rsidRDefault="00242404" w:rsidP="0024240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(6)</w:t>
                                  </w:r>
                                </w:p>
                                <w:p w14:paraId="42CB6754" w14:textId="77777777" w:rsidR="00242404" w:rsidRDefault="00242404" w:rsidP="00242404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1047EBD8" w14:textId="77777777" w:rsidR="00242404" w:rsidRPr="00667390" w:rsidRDefault="00242404" w:rsidP="0024240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___/___/___</w:t>
                                  </w:r>
                                </w:p>
                              </w:tc>
                              <w:tc>
                                <w:tcPr>
                                  <w:tcW w:w="1760" w:type="dxa"/>
                                </w:tcPr>
                                <w:p w14:paraId="322F6748" w14:textId="77777777" w:rsidR="00242404" w:rsidRDefault="00242404" w:rsidP="00242404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F99F644" w14:textId="77777777" w:rsidR="00242404" w:rsidRDefault="00242404" w:rsidP="00242404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308988FD" w14:textId="77777777" w:rsidR="00242404" w:rsidRDefault="00242404" w:rsidP="0024240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(7)</w:t>
                                  </w:r>
                                </w:p>
                                <w:p w14:paraId="2759162C" w14:textId="77777777" w:rsidR="00242404" w:rsidRDefault="00242404" w:rsidP="0024240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1FB45BAC" w14:textId="77777777" w:rsidR="00242404" w:rsidRPr="00667390" w:rsidRDefault="00242404" w:rsidP="0024240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___/___/___</w:t>
                                  </w:r>
                                </w:p>
                              </w:tc>
                              <w:tc>
                                <w:tcPr>
                                  <w:tcW w:w="1760" w:type="dxa"/>
                                </w:tcPr>
                                <w:p w14:paraId="652D861C" w14:textId="77777777" w:rsidR="00242404" w:rsidRDefault="00242404" w:rsidP="0024240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E7EDBF5" w14:textId="77777777" w:rsidR="00242404" w:rsidRDefault="00242404" w:rsidP="00242404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667390">
                                    <w:rPr>
                                      <w:b/>
                                    </w:rPr>
                                    <w:t>PROGRESS</w:t>
                                  </w:r>
                                  <w:r w:rsidRPr="00667390">
                                    <w:rPr>
                                      <w:b/>
                                    </w:rPr>
                                    <w:br/>
                                    <w:t>CHECK</w:t>
                                  </w:r>
                                </w:p>
                                <w:p w14:paraId="03C8FC2E" w14:textId="77777777" w:rsidR="00242404" w:rsidRPr="00667390" w:rsidRDefault="00242404" w:rsidP="00242404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07F30B3" w14:textId="77777777" w:rsidR="00242404" w:rsidRPr="00667390" w:rsidRDefault="00242404" w:rsidP="00242404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___/___/___</w:t>
                                  </w:r>
                                </w:p>
                              </w:tc>
                            </w:tr>
                          </w:tbl>
                          <w:p w14:paraId="471E7A4D" w14:textId="77777777" w:rsidR="00242404" w:rsidRDefault="00242404"/>
                        </w:txbxContent>
                      </wps:txbx>
                      <wps:bodyPr rot="0" spcFirstLastPara="0" vertOverflow="overflow" horzOverflow="overflow" vert="horz" wrap="none" lIns="68580" tIns="0" rIns="6858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02A0BD" id="Text Box 34" o:spid="_x0000_s1052" type="#_x0000_t202" style="position:absolute;margin-left:18.25pt;margin-top:345.25pt;width:19.85pt;height:225pt;z-index:251766791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" filled="f" stroked="f">
                <v:textbox style="mso-fit-shape-to-text:t" inset="5.4pt,0,5.4pt,0">
                  <w:txbxContent>
                    <w:tbl>
                      <w:tblPr>
                        <w:tblStyle w:val="TableGrid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758"/>
                        <w:gridCol w:w="1868"/>
                        <w:gridCol w:w="1760"/>
                        <w:gridCol w:w="1760"/>
                      </w:tblGrid>
                      <w:tr w:rsidR="00242404" w:rsidRPr="000B0646" w14:paraId="73436CFD" w14:textId="77777777" w:rsidTr="00242404">
                        <w:trPr>
                          <w:cantSplit/>
                          <w:trHeight w:val="1847"/>
                        </w:trPr>
                        <w:tc>
                          <w:tcPr>
                            <w:tcW w:w="1758" w:type="dxa"/>
                          </w:tcPr>
                          <w:p w14:paraId="4C85FEA1" w14:textId="77777777" w:rsidR="00242404" w:rsidRDefault="00242404" w:rsidP="00242404">
                            <w:pPr>
                              <w:ind w:left="360"/>
                              <w:textAlignment w:val="baseline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4B8636F6" w14:textId="77777777" w:rsidR="00242404" w:rsidRDefault="00242404" w:rsidP="00242404">
                            <w:pPr>
                              <w:ind w:left="360"/>
                              <w:textAlignment w:val="baseline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  <w:p w14:paraId="76F7585A" w14:textId="77777777" w:rsidR="00242404" w:rsidRDefault="00242404" w:rsidP="00242404">
                            <w:pPr>
                              <w:ind w:left="360"/>
                              <w:jc w:val="both"/>
                              <w:textAlignment w:val="baseline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BELT</w:t>
                            </w:r>
                          </w:p>
                          <w:p w14:paraId="0A055E7F" w14:textId="77777777" w:rsidR="00242404" w:rsidRDefault="00242404" w:rsidP="00242404">
                            <w:pPr>
                              <w:ind w:left="360"/>
                              <w:jc w:val="both"/>
                              <w:textAlignment w:val="baseline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0B06F3E6" w14:textId="77777777" w:rsidR="00242404" w:rsidRPr="005C49E6" w:rsidRDefault="00242404" w:rsidP="00242404">
                            <w:pPr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___/___/___</w:t>
                            </w:r>
                          </w:p>
                        </w:tc>
                        <w:tc>
                          <w:tcPr>
                            <w:tcW w:w="1868" w:type="dxa"/>
                          </w:tcPr>
                          <w:p w14:paraId="24C77627" w14:textId="77777777" w:rsidR="00242404" w:rsidRPr="00667390" w:rsidRDefault="00242404" w:rsidP="0024240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130C8778" w14:textId="77777777" w:rsidR="00242404" w:rsidRPr="00667390" w:rsidRDefault="00242404" w:rsidP="0024240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2B5BD24" w14:textId="77777777" w:rsidR="00242404" w:rsidRPr="005C49E6" w:rsidRDefault="00242404" w:rsidP="0024240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     </w:t>
                            </w:r>
                            <w:r w:rsidRPr="005C49E6">
                              <w:rPr>
                                <w:rFonts w:ascii="Arial" w:hAnsi="Arial" w:cs="Arial"/>
                                <w:b/>
                              </w:rPr>
                              <w:t>FLAG</w:t>
                            </w:r>
                          </w:p>
                          <w:p w14:paraId="7125F0E8" w14:textId="77777777" w:rsidR="00242404" w:rsidRDefault="00242404" w:rsidP="00242404"/>
                          <w:p w14:paraId="5797E486" w14:textId="77777777" w:rsidR="00242404" w:rsidRPr="005C49E6" w:rsidRDefault="00242404" w:rsidP="0024240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C49E6">
                              <w:rPr>
                                <w:b/>
                              </w:rPr>
                              <w:t>___/___/___</w:t>
                            </w:r>
                          </w:p>
                        </w:tc>
                        <w:tc>
                          <w:tcPr>
                            <w:tcW w:w="1760" w:type="dxa"/>
                          </w:tcPr>
                          <w:p w14:paraId="7926C669" w14:textId="77777777" w:rsidR="00242404" w:rsidRDefault="00242404" w:rsidP="0024240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F96B343" w14:textId="77777777" w:rsidR="00242404" w:rsidRPr="00667390" w:rsidRDefault="00242404" w:rsidP="0024240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367FAC4" w14:textId="77777777" w:rsidR="00242404" w:rsidRPr="005C49E6" w:rsidRDefault="00242404" w:rsidP="0024240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C49E6">
                              <w:rPr>
                                <w:rFonts w:ascii="Arial" w:hAnsi="Arial" w:cs="Arial"/>
                                <w:b/>
                              </w:rPr>
                              <w:t>STRIPE</w:t>
                            </w:r>
                          </w:p>
                          <w:p w14:paraId="370BFA7C" w14:textId="77777777" w:rsidR="00242404" w:rsidRDefault="00242404" w:rsidP="00242404"/>
                          <w:p w14:paraId="6195333F" w14:textId="77777777" w:rsidR="00242404" w:rsidRPr="00667390" w:rsidRDefault="00242404" w:rsidP="0024240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67390">
                              <w:rPr>
                                <w:b/>
                              </w:rPr>
                              <w:t>___/___/___</w:t>
                            </w:r>
                          </w:p>
                        </w:tc>
                        <w:tc>
                          <w:tcPr>
                            <w:tcW w:w="1760" w:type="dxa"/>
                          </w:tcPr>
                          <w:p w14:paraId="33DBEDAD" w14:textId="77777777" w:rsidR="00242404" w:rsidRPr="00667390" w:rsidRDefault="00242404" w:rsidP="0024240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739CE02" w14:textId="77777777" w:rsidR="00242404" w:rsidRDefault="00242404" w:rsidP="0024240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PROGRESS</w:t>
                            </w:r>
                          </w:p>
                          <w:p w14:paraId="1FA0D322" w14:textId="77777777" w:rsidR="00242404" w:rsidRDefault="00242404" w:rsidP="0024240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CHECK</w:t>
                            </w:r>
                          </w:p>
                          <w:p w14:paraId="77D07FDD" w14:textId="77777777" w:rsidR="00242404" w:rsidRDefault="00242404" w:rsidP="0024240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14C62A30" w14:textId="77777777" w:rsidR="00242404" w:rsidRDefault="00242404" w:rsidP="0024240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___/___/___</w:t>
                            </w:r>
                          </w:p>
                          <w:p w14:paraId="114D324E" w14:textId="77777777" w:rsidR="00242404" w:rsidRDefault="00242404" w:rsidP="0024240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598F9D05" w14:textId="77777777" w:rsidR="00242404" w:rsidRDefault="00242404" w:rsidP="0024240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7587BBFA" w14:textId="77777777" w:rsidR="00242404" w:rsidRPr="005C49E6" w:rsidRDefault="00242404" w:rsidP="00242404">
                            <w:pPr>
                              <w:jc w:val="center"/>
                            </w:pPr>
                          </w:p>
                        </w:tc>
                      </w:tr>
                      <w:tr w:rsidR="00242404" w:rsidRPr="000B0646" w14:paraId="3A7C2183" w14:textId="77777777" w:rsidTr="00242404">
                        <w:trPr>
                          <w:cantSplit/>
                          <w:trHeight w:val="2335"/>
                        </w:trPr>
                        <w:tc>
                          <w:tcPr>
                            <w:tcW w:w="1758" w:type="dxa"/>
                          </w:tcPr>
                          <w:p w14:paraId="7CB919D2" w14:textId="77777777" w:rsidR="00242404" w:rsidRDefault="00242404" w:rsidP="00242404">
                            <w:pPr>
                              <w:pStyle w:val="NormalWeb"/>
                              <w:spacing w:before="0" w:beforeAutospacing="0" w:after="0" w:afterAutospacing="0"/>
                              <w:ind w:right="113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64208D7D" w14:textId="77777777" w:rsidR="00242404" w:rsidRPr="00667390" w:rsidRDefault="00242404" w:rsidP="00242404">
                            <w:pPr>
                              <w:pStyle w:val="NormalWeb"/>
                              <w:spacing w:before="0" w:beforeAutospacing="0" w:after="0" w:afterAutospacing="0"/>
                              <w:ind w:right="113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FE0EC85" w14:textId="77777777" w:rsidR="00242404" w:rsidRDefault="00242404" w:rsidP="00242404">
                            <w:pPr>
                              <w:pStyle w:val="NormalWeb"/>
                              <w:spacing w:before="0" w:beforeAutospacing="0" w:after="0" w:afterAutospacing="0"/>
                              <w:ind w:right="113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(5)</w:t>
                            </w:r>
                          </w:p>
                          <w:p w14:paraId="02DE8AAE" w14:textId="77777777" w:rsidR="00242404" w:rsidRDefault="00242404" w:rsidP="00242404">
                            <w:pPr>
                              <w:pStyle w:val="NormalWeb"/>
                              <w:spacing w:before="0" w:beforeAutospacing="0" w:after="0" w:afterAutospacing="0"/>
                              <w:ind w:right="113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E7AD8F4" w14:textId="77777777" w:rsidR="00242404" w:rsidRPr="00667390" w:rsidRDefault="00242404" w:rsidP="00242404">
                            <w:pPr>
                              <w:pStyle w:val="NormalWeb"/>
                              <w:spacing w:before="0" w:beforeAutospacing="0" w:after="0" w:afterAutospacing="0"/>
                              <w:ind w:right="113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___/___/___</w:t>
                            </w:r>
                          </w:p>
                        </w:tc>
                        <w:tc>
                          <w:tcPr>
                            <w:tcW w:w="1868" w:type="dxa"/>
                          </w:tcPr>
                          <w:p w14:paraId="39E1D4C5" w14:textId="77777777" w:rsidR="00242404" w:rsidRPr="00667390" w:rsidRDefault="00242404" w:rsidP="0024240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7AC6907" w14:textId="77777777" w:rsidR="00242404" w:rsidRDefault="00242404" w:rsidP="0024240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C45F4C2" w14:textId="77777777" w:rsidR="00242404" w:rsidRPr="00667390" w:rsidRDefault="00242404" w:rsidP="0024240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(6)</w:t>
                            </w:r>
                          </w:p>
                          <w:p w14:paraId="42CB6754" w14:textId="77777777" w:rsidR="00242404" w:rsidRDefault="00242404" w:rsidP="0024240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047EBD8" w14:textId="77777777" w:rsidR="00242404" w:rsidRPr="00667390" w:rsidRDefault="00242404" w:rsidP="0024240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___/___/___</w:t>
                            </w:r>
                          </w:p>
                        </w:tc>
                        <w:tc>
                          <w:tcPr>
                            <w:tcW w:w="1760" w:type="dxa"/>
                          </w:tcPr>
                          <w:p w14:paraId="322F6748" w14:textId="77777777" w:rsidR="00242404" w:rsidRDefault="00242404" w:rsidP="0024240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F99F644" w14:textId="77777777" w:rsidR="00242404" w:rsidRDefault="00242404" w:rsidP="0024240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08988FD" w14:textId="77777777" w:rsidR="00242404" w:rsidRDefault="00242404" w:rsidP="0024240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(7)</w:t>
                            </w:r>
                          </w:p>
                          <w:p w14:paraId="2759162C" w14:textId="77777777" w:rsidR="00242404" w:rsidRDefault="00242404" w:rsidP="0024240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FB45BAC" w14:textId="77777777" w:rsidR="00242404" w:rsidRPr="00667390" w:rsidRDefault="00242404" w:rsidP="0024240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___/___/___</w:t>
                            </w:r>
                          </w:p>
                        </w:tc>
                        <w:tc>
                          <w:tcPr>
                            <w:tcW w:w="1760" w:type="dxa"/>
                          </w:tcPr>
                          <w:p w14:paraId="652D861C" w14:textId="77777777" w:rsidR="00242404" w:rsidRDefault="00242404" w:rsidP="0024240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E7EDBF5" w14:textId="77777777" w:rsidR="00242404" w:rsidRDefault="00242404" w:rsidP="0024240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67390">
                              <w:rPr>
                                <w:b/>
                              </w:rPr>
                              <w:t>PROGRESS</w:t>
                            </w:r>
                            <w:r w:rsidRPr="00667390">
                              <w:rPr>
                                <w:b/>
                              </w:rPr>
                              <w:br/>
                              <w:t>CHECK</w:t>
                            </w:r>
                          </w:p>
                          <w:p w14:paraId="03C8FC2E" w14:textId="77777777" w:rsidR="00242404" w:rsidRPr="00667390" w:rsidRDefault="00242404" w:rsidP="00242404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507F30B3" w14:textId="77777777" w:rsidR="00242404" w:rsidRPr="00667390" w:rsidRDefault="00242404" w:rsidP="0024240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___/___/___</w:t>
                            </w:r>
                          </w:p>
                        </w:tc>
                      </w:tr>
                    </w:tbl>
                    <w:p w14:paraId="471E7A4D" w14:textId="77777777" w:rsidR="00242404" w:rsidRDefault="00242404"/>
                  </w:txbxContent>
                </v:textbox>
                <w10:wrap type="through" anchorx="page" anchory="page"/>
              </v:shape>
            </w:pict>
          </mc:Fallback>
        </mc:AlternateContent>
      </w:r>
      <w:bookmarkStart w:id="3" w:name="_GoBack"/>
      <w:bookmarkEnd w:id="2"/>
      <w:bookmarkEnd w:id="3"/>
    </w:p>
    <w:sectPr w:rsidR="00042BED" w:rsidSect="005717FC">
      <w:pgSz w:w="15840" w:h="12240" w:orient="landscape"/>
      <w:pgMar w:top="360" w:right="360" w:bottom="360" w:left="360" w:header="360" w:footer="36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1CA1C41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1563.1pt;height:1563.1pt;visibility:visible;mso-wrap-style:square" o:bullet="t">
        <v:imagedata r:id="rId1" o:title=""/>
      </v:shape>
    </w:pict>
  </w:numPicBullet>
  <w:abstractNum w:abstractNumId="0" w15:restartNumberingAfterBreak="0">
    <w:nsid w:val="005E45B5"/>
    <w:multiLevelType w:val="hybridMultilevel"/>
    <w:tmpl w:val="F15ACF24"/>
    <w:lvl w:ilvl="0" w:tplc="B4B4CED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C3797"/>
    <w:multiLevelType w:val="multilevel"/>
    <w:tmpl w:val="B3DA4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F50AF9"/>
    <w:multiLevelType w:val="multilevel"/>
    <w:tmpl w:val="2CE24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FB7893"/>
    <w:multiLevelType w:val="multilevel"/>
    <w:tmpl w:val="B3DA4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3B5287"/>
    <w:multiLevelType w:val="multilevel"/>
    <w:tmpl w:val="82989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935994"/>
    <w:multiLevelType w:val="multilevel"/>
    <w:tmpl w:val="BA70E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8072DB"/>
    <w:multiLevelType w:val="hybridMultilevel"/>
    <w:tmpl w:val="007C05EA"/>
    <w:lvl w:ilvl="0" w:tplc="B4B4CED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F6339"/>
    <w:multiLevelType w:val="hybridMultilevel"/>
    <w:tmpl w:val="7864260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63776"/>
    <w:multiLevelType w:val="hybridMultilevel"/>
    <w:tmpl w:val="D2AE1A5E"/>
    <w:lvl w:ilvl="0" w:tplc="B4B4CED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E4806"/>
    <w:multiLevelType w:val="multilevel"/>
    <w:tmpl w:val="9DFEB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5C6150"/>
    <w:multiLevelType w:val="hybridMultilevel"/>
    <w:tmpl w:val="46405F5E"/>
    <w:lvl w:ilvl="0" w:tplc="0DD61C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CA27AF"/>
    <w:multiLevelType w:val="hybridMultilevel"/>
    <w:tmpl w:val="2778A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EF1102"/>
    <w:multiLevelType w:val="multilevel"/>
    <w:tmpl w:val="FC8E6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ED2BC9"/>
    <w:multiLevelType w:val="hybridMultilevel"/>
    <w:tmpl w:val="E5FC839C"/>
    <w:lvl w:ilvl="0" w:tplc="B4B4CED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517D93"/>
    <w:multiLevelType w:val="multilevel"/>
    <w:tmpl w:val="7F7AEA32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294BF2"/>
    <w:multiLevelType w:val="multilevel"/>
    <w:tmpl w:val="75C8F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377043"/>
    <w:multiLevelType w:val="multilevel"/>
    <w:tmpl w:val="FC8E6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9C7DAE"/>
    <w:multiLevelType w:val="multilevel"/>
    <w:tmpl w:val="7F7AEA32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7E5571"/>
    <w:multiLevelType w:val="hybridMultilevel"/>
    <w:tmpl w:val="4070850E"/>
    <w:lvl w:ilvl="0" w:tplc="D5B8849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82DF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5EC1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86FD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8A90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C029A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59211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B031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FA97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5A803AB6"/>
    <w:multiLevelType w:val="multilevel"/>
    <w:tmpl w:val="2CE24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3741B5"/>
    <w:multiLevelType w:val="hybridMultilevel"/>
    <w:tmpl w:val="1A7AFB9A"/>
    <w:lvl w:ilvl="0" w:tplc="B4B4CED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15"/>
  </w:num>
  <w:num w:numId="5">
    <w:abstractNumId w:val="16"/>
  </w:num>
  <w:num w:numId="6">
    <w:abstractNumId w:val="2"/>
  </w:num>
  <w:num w:numId="7">
    <w:abstractNumId w:val="12"/>
  </w:num>
  <w:num w:numId="8">
    <w:abstractNumId w:val="8"/>
  </w:num>
  <w:num w:numId="9">
    <w:abstractNumId w:val="7"/>
  </w:num>
  <w:num w:numId="10">
    <w:abstractNumId w:val="19"/>
  </w:num>
  <w:num w:numId="11">
    <w:abstractNumId w:val="3"/>
  </w:num>
  <w:num w:numId="12">
    <w:abstractNumId w:val="1"/>
  </w:num>
  <w:num w:numId="13">
    <w:abstractNumId w:val="17"/>
  </w:num>
  <w:num w:numId="14">
    <w:abstractNumId w:val="14"/>
  </w:num>
  <w:num w:numId="15">
    <w:abstractNumId w:val="11"/>
  </w:num>
  <w:num w:numId="16">
    <w:abstractNumId w:val="0"/>
  </w:num>
  <w:num w:numId="17">
    <w:abstractNumId w:val="10"/>
  </w:num>
  <w:num w:numId="18">
    <w:abstractNumId w:val="13"/>
  </w:num>
  <w:num w:numId="19">
    <w:abstractNumId w:val="6"/>
  </w:num>
  <w:num w:numId="20">
    <w:abstractNumId w:val="2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penInPublishingView" w:val="0"/>
    <w:docVar w:name="PublishingViewTables" w:val="0"/>
    <w:docVar w:name="ShowStaticGuides" w:val="1"/>
  </w:docVars>
  <w:rsids>
    <w:rsidRoot w:val="004872C9"/>
    <w:rsid w:val="00010F81"/>
    <w:rsid w:val="00015478"/>
    <w:rsid w:val="00042BED"/>
    <w:rsid w:val="000530D7"/>
    <w:rsid w:val="000A5693"/>
    <w:rsid w:val="000B0646"/>
    <w:rsid w:val="000B298D"/>
    <w:rsid w:val="000C47C8"/>
    <w:rsid w:val="00187FF1"/>
    <w:rsid w:val="001B687B"/>
    <w:rsid w:val="001F4363"/>
    <w:rsid w:val="0021206B"/>
    <w:rsid w:val="00242404"/>
    <w:rsid w:val="00252E44"/>
    <w:rsid w:val="002E54AB"/>
    <w:rsid w:val="002F2CD6"/>
    <w:rsid w:val="00310B77"/>
    <w:rsid w:val="003153F8"/>
    <w:rsid w:val="003564F3"/>
    <w:rsid w:val="00365555"/>
    <w:rsid w:val="00374735"/>
    <w:rsid w:val="003809BE"/>
    <w:rsid w:val="003815CB"/>
    <w:rsid w:val="003B3F65"/>
    <w:rsid w:val="00435E5D"/>
    <w:rsid w:val="00445E62"/>
    <w:rsid w:val="00456436"/>
    <w:rsid w:val="0048066A"/>
    <w:rsid w:val="004872C9"/>
    <w:rsid w:val="0049498A"/>
    <w:rsid w:val="005076DD"/>
    <w:rsid w:val="00542FAF"/>
    <w:rsid w:val="005717FC"/>
    <w:rsid w:val="005901EF"/>
    <w:rsid w:val="005C49E6"/>
    <w:rsid w:val="005E22AE"/>
    <w:rsid w:val="005F114A"/>
    <w:rsid w:val="006646A5"/>
    <w:rsid w:val="00667390"/>
    <w:rsid w:val="006B444F"/>
    <w:rsid w:val="006C636D"/>
    <w:rsid w:val="006F6B7F"/>
    <w:rsid w:val="007047FF"/>
    <w:rsid w:val="007540AD"/>
    <w:rsid w:val="007734D8"/>
    <w:rsid w:val="00774590"/>
    <w:rsid w:val="007A33D1"/>
    <w:rsid w:val="007B01E2"/>
    <w:rsid w:val="008037E2"/>
    <w:rsid w:val="00876B6E"/>
    <w:rsid w:val="00890C97"/>
    <w:rsid w:val="008A3D31"/>
    <w:rsid w:val="00911C3A"/>
    <w:rsid w:val="0097007B"/>
    <w:rsid w:val="0099628C"/>
    <w:rsid w:val="009C79E7"/>
    <w:rsid w:val="00A07AEF"/>
    <w:rsid w:val="00A10724"/>
    <w:rsid w:val="00A64320"/>
    <w:rsid w:val="00A768BA"/>
    <w:rsid w:val="00AA274D"/>
    <w:rsid w:val="00AE7FF0"/>
    <w:rsid w:val="00B36538"/>
    <w:rsid w:val="00B42984"/>
    <w:rsid w:val="00B4704D"/>
    <w:rsid w:val="00B6541E"/>
    <w:rsid w:val="00BB2719"/>
    <w:rsid w:val="00BC7C4D"/>
    <w:rsid w:val="00BE3A90"/>
    <w:rsid w:val="00BE73BB"/>
    <w:rsid w:val="00BF3E6E"/>
    <w:rsid w:val="00C052FC"/>
    <w:rsid w:val="00C06F78"/>
    <w:rsid w:val="00C17255"/>
    <w:rsid w:val="00C20F76"/>
    <w:rsid w:val="00C2567A"/>
    <w:rsid w:val="00C40249"/>
    <w:rsid w:val="00C552AB"/>
    <w:rsid w:val="00CA7EEB"/>
    <w:rsid w:val="00CE2298"/>
    <w:rsid w:val="00D0680A"/>
    <w:rsid w:val="00D25BF6"/>
    <w:rsid w:val="00D34EA4"/>
    <w:rsid w:val="00D41736"/>
    <w:rsid w:val="00D54A93"/>
    <w:rsid w:val="00DC0E63"/>
    <w:rsid w:val="00DC2420"/>
    <w:rsid w:val="00DC3461"/>
    <w:rsid w:val="00E3096D"/>
    <w:rsid w:val="00E70D51"/>
    <w:rsid w:val="00EC2B89"/>
    <w:rsid w:val="00EC585E"/>
    <w:rsid w:val="00ED23AC"/>
    <w:rsid w:val="00EE6B09"/>
    <w:rsid w:val="00F24C02"/>
    <w:rsid w:val="00F51C51"/>
    <w:rsid w:val="00F87080"/>
    <w:rsid w:val="00FD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9D44EB"/>
  <w14:defaultImageDpi w14:val="300"/>
  <w15:docId w15:val="{3D7CF0EF-8E58-F944-A7B7-69D9D2CF7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9D8"/>
  </w:style>
  <w:style w:type="paragraph" w:styleId="Heading1">
    <w:name w:val="heading 1"/>
    <w:basedOn w:val="Normal"/>
    <w:link w:val="Heading1Char"/>
    <w:uiPriority w:val="9"/>
    <w:qFormat/>
    <w:rsid w:val="00EC2B89"/>
    <w:pPr>
      <w:keepNext/>
      <w:keepLines/>
      <w:outlineLvl w:val="0"/>
    </w:pPr>
    <w:rPr>
      <w:rFonts w:asciiTheme="majorHAnsi" w:eastAsiaTheme="majorEastAsia" w:hAnsiTheme="majorHAnsi" w:cstheme="majorBidi"/>
      <w:bCs/>
      <w:color w:val="4F81BD" w:themeColor="accent1"/>
      <w:sz w:val="6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EC2B89"/>
    <w:pPr>
      <w:keepNext/>
      <w:keepLines/>
      <w:outlineLvl w:val="1"/>
    </w:pPr>
    <w:rPr>
      <w:rFonts w:asciiTheme="majorHAnsi" w:eastAsiaTheme="majorEastAsia" w:hAnsiTheme="majorHAnsi" w:cstheme="majorBidi"/>
      <w:bCs/>
      <w:color w:val="C0504D" w:themeColor="accent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2984"/>
    <w:pPr>
      <w:keepNext/>
      <w:keepLines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Heading4">
    <w:name w:val="heading 4"/>
    <w:basedOn w:val="Normal"/>
    <w:link w:val="Heading4Char"/>
    <w:uiPriority w:val="9"/>
    <w:unhideWhenUsed/>
    <w:qFormat/>
    <w:rsid w:val="00B42984"/>
    <w:pPr>
      <w:keepNext/>
      <w:keepLines/>
      <w:outlineLvl w:val="3"/>
    </w:pPr>
    <w:rPr>
      <w:rFonts w:asciiTheme="majorHAnsi" w:eastAsiaTheme="majorEastAsia" w:hAnsiTheme="majorHAnsi" w:cstheme="majorBidi"/>
      <w:b/>
      <w:bCs/>
      <w:iCs/>
      <w:color w:val="4F81BD" w:themeColor="accent1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E3A90"/>
    <w:pPr>
      <w:jc w:val="center"/>
    </w:pPr>
    <w:rPr>
      <w:rFonts w:asciiTheme="majorHAnsi" w:eastAsiaTheme="majorEastAsia" w:hAnsiTheme="majorHAnsi" w:cstheme="majorBidi"/>
      <w:bCs/>
      <w:color w:val="FFFFFF" w:themeColor="background1"/>
      <w:kern w:val="28"/>
      <w:sz w:val="88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E3A90"/>
    <w:rPr>
      <w:rFonts w:asciiTheme="majorHAnsi" w:eastAsiaTheme="majorEastAsia" w:hAnsiTheme="majorHAnsi" w:cstheme="majorBidi"/>
      <w:bCs/>
      <w:color w:val="FFFFFF" w:themeColor="background1"/>
      <w:kern w:val="28"/>
      <w:sz w:val="88"/>
      <w:szCs w:val="72"/>
    </w:rPr>
  </w:style>
  <w:style w:type="paragraph" w:customStyle="1" w:styleId="ReturnAddress">
    <w:name w:val="Return Address"/>
    <w:basedOn w:val="Normal"/>
    <w:qFormat/>
    <w:rsid w:val="005901EF"/>
    <w:pPr>
      <w:spacing w:line="264" w:lineRule="auto"/>
    </w:pPr>
    <w:rPr>
      <w:color w:val="4F81BD" w:themeColor="accent1"/>
      <w:sz w:val="16"/>
    </w:rPr>
  </w:style>
  <w:style w:type="paragraph" w:customStyle="1" w:styleId="Name">
    <w:name w:val="Name"/>
    <w:basedOn w:val="Normal"/>
    <w:qFormat/>
    <w:rsid w:val="005901EF"/>
    <w:rPr>
      <w:color w:val="4F81BD" w:themeColor="accent1"/>
      <w:sz w:val="20"/>
    </w:rPr>
  </w:style>
  <w:style w:type="paragraph" w:customStyle="1" w:styleId="RecipientName">
    <w:name w:val="Recipient Name"/>
    <w:basedOn w:val="Normal"/>
    <w:qFormat/>
    <w:rsid w:val="00374735"/>
    <w:pPr>
      <w:spacing w:after="40"/>
    </w:pPr>
    <w:rPr>
      <w:color w:val="000000" w:themeColor="text1"/>
    </w:rPr>
  </w:style>
  <w:style w:type="paragraph" w:customStyle="1" w:styleId="Address">
    <w:name w:val="Address"/>
    <w:basedOn w:val="Normal"/>
    <w:qFormat/>
    <w:rsid w:val="00D0680A"/>
    <w:pPr>
      <w:spacing w:line="264" w:lineRule="auto"/>
    </w:pPr>
    <w:rPr>
      <w:color w:val="000000" w:themeColor="text1"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C2B89"/>
    <w:rPr>
      <w:rFonts w:asciiTheme="majorHAnsi" w:eastAsiaTheme="majorEastAsia" w:hAnsiTheme="majorHAnsi" w:cstheme="majorBidi"/>
      <w:bCs/>
      <w:color w:val="4F81BD" w:themeColor="accent1"/>
      <w:sz w:val="6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C2B89"/>
    <w:rPr>
      <w:rFonts w:asciiTheme="majorHAnsi" w:eastAsiaTheme="majorEastAsia" w:hAnsiTheme="majorHAnsi" w:cstheme="majorBidi"/>
      <w:bCs/>
      <w:color w:val="C0504D" w:themeColor="accent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2984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69D8"/>
    <w:rPr>
      <w:rFonts w:asciiTheme="majorHAnsi" w:eastAsiaTheme="majorEastAsia" w:hAnsiTheme="majorHAnsi" w:cstheme="majorBidi"/>
      <w:b/>
      <w:bCs/>
      <w:iCs/>
      <w:color w:val="4F81BD" w:themeColor="accent1"/>
      <w:sz w:val="16"/>
    </w:rPr>
  </w:style>
  <w:style w:type="table" w:styleId="TableGrid">
    <w:name w:val="Table Grid"/>
    <w:basedOn w:val="TableNormal"/>
    <w:uiPriority w:val="59"/>
    <w:rsid w:val="004872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3096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tab-span">
    <w:name w:val="apple-tab-span"/>
    <w:basedOn w:val="DefaultParagraphFont"/>
    <w:rsid w:val="00015478"/>
  </w:style>
  <w:style w:type="paragraph" w:styleId="ListParagraph">
    <w:name w:val="List Paragraph"/>
    <w:basedOn w:val="Normal"/>
    <w:uiPriority w:val="34"/>
    <w:unhideWhenUsed/>
    <w:rsid w:val="00876B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Templates:Publishing%20Layout%20View:Cards%20&amp;%20Invitations:Moving%20Postcard.dotx" TargetMode="External"/></Relationships>
</file>

<file path=word/theme/theme1.xml><?xml version="1.0" encoding="utf-8"?>
<a:theme xmlns:a="http://schemas.openxmlformats.org/drawingml/2006/main" name="Black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Macintosh%20HD:Applications:Microsoft%20Office%202011:Office:Media:Templates:Publishing%20Layout%20View:Cards%20&amp;%20Invitations:Moving%20Postcard.dotx</Template>
  <TotalTime>1</TotalTime>
  <Pages>2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Mahood</dc:creator>
  <cp:keywords/>
  <dc:description/>
  <cp:lastModifiedBy>Office365</cp:lastModifiedBy>
  <cp:revision>2</cp:revision>
  <cp:lastPrinted>2019-08-13T13:09:00Z</cp:lastPrinted>
  <dcterms:created xsi:type="dcterms:W3CDTF">2019-08-18T20:11:00Z</dcterms:created>
  <dcterms:modified xsi:type="dcterms:W3CDTF">2019-08-18T20:11:00Z</dcterms:modified>
  <cp:category/>
</cp:coreProperties>
</file>